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page" w:horzAnchor="margin" w:tblpX="-885" w:tblpY="3121"/>
        <w:tblW w:w="10881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374"/>
        <w:gridCol w:w="1036"/>
        <w:gridCol w:w="992"/>
        <w:gridCol w:w="425"/>
        <w:gridCol w:w="567"/>
        <w:gridCol w:w="1144"/>
        <w:gridCol w:w="2258"/>
      </w:tblGrid>
      <w:tr w:rsidR="005708C8" w:rsidRPr="007B7C2D">
        <w:trPr>
          <w:trHeight w:val="512"/>
        </w:trPr>
        <w:tc>
          <w:tcPr>
            <w:tcW w:w="549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708C8" w:rsidRPr="007B7C2D" w:rsidRDefault="000D56EB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7B7C2D">
              <w:rPr>
                <w:rFonts w:ascii="Times New Roman" w:hAnsi="Times New Roman" w:cs="Times New Roman"/>
                <w:b/>
              </w:rPr>
              <w:t xml:space="preserve">Dersin Kodu ve </w:t>
            </w:r>
            <w:proofErr w:type="gramStart"/>
            <w:r w:rsidRPr="007B7C2D">
              <w:rPr>
                <w:rFonts w:ascii="Times New Roman" w:hAnsi="Times New Roman" w:cs="Times New Roman"/>
                <w:b/>
              </w:rPr>
              <w:t xml:space="preserve">Adı: </w:t>
            </w:r>
            <w:r w:rsidRPr="007B7C2D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7B7C2D">
              <w:rPr>
                <w:rFonts w:ascii="Times New Roman" w:hAnsi="Times New Roman" w:cs="Times New Roman"/>
              </w:rPr>
              <w:t xml:space="preserve"> </w:t>
            </w:r>
            <w:r w:rsidR="00DC536B" w:rsidRPr="007B7C2D">
              <w:rPr>
                <w:rFonts w:ascii="Times New Roman" w:hAnsi="Times New Roman" w:cs="Times New Roman"/>
              </w:rPr>
              <w:t>HSH 500</w:t>
            </w:r>
            <w:r w:rsidR="0004217C" w:rsidRPr="007B7C2D">
              <w:rPr>
                <w:rFonts w:ascii="Times New Roman" w:hAnsi="Times New Roman" w:cs="Times New Roman"/>
              </w:rPr>
              <w:t>5</w:t>
            </w:r>
            <w:r w:rsidR="00DC536B" w:rsidRPr="007B7C2D">
              <w:rPr>
                <w:rFonts w:ascii="Times New Roman" w:hAnsi="Times New Roman" w:cs="Times New Roman"/>
              </w:rPr>
              <w:t xml:space="preserve"> </w:t>
            </w:r>
            <w:r w:rsidR="0004217C" w:rsidRPr="007B7C2D">
              <w:rPr>
                <w:rFonts w:ascii="Times New Roman" w:hAnsi="Times New Roman" w:cs="Times New Roman"/>
              </w:rPr>
              <w:t xml:space="preserve">Bilimsel Araştırma </w:t>
            </w:r>
            <w:r w:rsidR="001575DE" w:rsidRPr="007B7C2D">
              <w:rPr>
                <w:rFonts w:ascii="Times New Roman" w:hAnsi="Times New Roman" w:cs="Times New Roman"/>
              </w:rPr>
              <w:t>Teknikleri</w:t>
            </w:r>
            <w:r w:rsidR="0004217C" w:rsidRPr="007B7C2D">
              <w:rPr>
                <w:rFonts w:ascii="Times New Roman" w:hAnsi="Times New Roman" w:cs="Times New Roman"/>
              </w:rPr>
              <w:t xml:space="preserve"> ve </w:t>
            </w:r>
            <w:r w:rsidR="001575DE" w:rsidRPr="007B7C2D">
              <w:rPr>
                <w:rFonts w:ascii="Times New Roman" w:hAnsi="Times New Roman" w:cs="Times New Roman"/>
              </w:rPr>
              <w:t xml:space="preserve"> Yayın </w:t>
            </w:r>
            <w:r w:rsidR="0004217C" w:rsidRPr="007B7C2D">
              <w:rPr>
                <w:rFonts w:ascii="Times New Roman" w:hAnsi="Times New Roman" w:cs="Times New Roman"/>
              </w:rPr>
              <w:t>Eti</w:t>
            </w:r>
            <w:r w:rsidR="001575DE" w:rsidRPr="007B7C2D">
              <w:rPr>
                <w:rFonts w:ascii="Times New Roman" w:hAnsi="Times New Roman" w:cs="Times New Roman"/>
              </w:rPr>
              <w:t>ği</w:t>
            </w:r>
          </w:p>
        </w:tc>
        <w:tc>
          <w:tcPr>
            <w:tcW w:w="5386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708C8" w:rsidRPr="007B7C2D" w:rsidRDefault="000D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Bölüm / Anabilim </w:t>
            </w:r>
            <w:proofErr w:type="gramStart"/>
            <w:r w:rsidRPr="007B7C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Dalı</w:t>
            </w:r>
            <w:r w:rsidRPr="007B7C2D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DC536B" w:rsidRPr="007B7C2D">
              <w:rPr>
                <w:rFonts w:ascii="Times New Roman" w:hAnsi="Times New Roman" w:cs="Times New Roman"/>
                <w:sz w:val="24"/>
                <w:szCs w:val="24"/>
              </w:rPr>
              <w:t>HALK</w:t>
            </w:r>
            <w:proofErr w:type="gramEnd"/>
            <w:r w:rsidR="00DC536B" w:rsidRPr="007B7C2D">
              <w:rPr>
                <w:rFonts w:ascii="Times New Roman" w:hAnsi="Times New Roman" w:cs="Times New Roman"/>
                <w:sz w:val="24"/>
                <w:szCs w:val="24"/>
              </w:rPr>
              <w:t xml:space="preserve"> SAĞLIĞI HEMŞİRELİĞİ</w:t>
            </w:r>
            <w:r w:rsidRPr="007B7C2D">
              <w:rPr>
                <w:rFonts w:ascii="Times New Roman" w:hAnsi="Times New Roman" w:cs="Times New Roman"/>
                <w:sz w:val="24"/>
                <w:szCs w:val="24"/>
              </w:rPr>
              <w:t xml:space="preserve"> TEZLİ YÜKSEK LİSANS PROGRAMI</w:t>
            </w:r>
          </w:p>
        </w:tc>
      </w:tr>
      <w:tr w:rsidR="005708C8" w:rsidRPr="007B7C2D">
        <w:trPr>
          <w:trHeight w:val="600"/>
        </w:trP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708C8" w:rsidRPr="007B7C2D" w:rsidRDefault="005708C8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1269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9"/>
            </w:tblGrid>
            <w:tr w:rsidR="005708C8" w:rsidRPr="007B7C2D">
              <w:trPr>
                <w:trHeight w:val="97"/>
              </w:trPr>
              <w:tc>
                <w:tcPr>
                  <w:tcW w:w="1269" w:type="dxa"/>
                </w:tcPr>
                <w:p w:rsidR="005708C8" w:rsidRPr="007B7C2D" w:rsidRDefault="000D56EB" w:rsidP="0004217C">
                  <w:pPr>
                    <w:pStyle w:val="Default"/>
                    <w:framePr w:hSpace="141" w:wrap="around" w:vAnchor="page" w:hAnchor="margin" w:x="-885" w:y="3121"/>
                    <w:rPr>
                      <w:rFonts w:ascii="Times New Roman" w:hAnsi="Times New Roman" w:cs="Times New Roman"/>
                    </w:rPr>
                  </w:pPr>
                  <w:r w:rsidRPr="007B7C2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B7C2D">
                    <w:rPr>
                      <w:rFonts w:ascii="Times New Roman" w:hAnsi="Times New Roman" w:cs="Times New Roman"/>
                      <w:b/>
                      <w:bCs/>
                    </w:rPr>
                    <w:t xml:space="preserve">Yarıyıl </w:t>
                  </w:r>
                </w:p>
              </w:tc>
            </w:tr>
          </w:tbl>
          <w:p w:rsidR="005708C8" w:rsidRPr="007B7C2D" w:rsidRDefault="0057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7"/>
            </w:tblGrid>
            <w:tr w:rsidR="005708C8" w:rsidRPr="007B7C2D">
              <w:trPr>
                <w:trHeight w:val="207"/>
              </w:trPr>
              <w:tc>
                <w:tcPr>
                  <w:tcW w:w="587" w:type="dxa"/>
                </w:tcPr>
                <w:p w:rsidR="005708C8" w:rsidRPr="007B7C2D" w:rsidRDefault="005708C8" w:rsidP="0004217C">
                  <w:pPr>
                    <w:pStyle w:val="Default"/>
                    <w:framePr w:hSpace="141" w:wrap="around" w:vAnchor="page" w:hAnchor="margin" w:x="-885" w:y="3121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708C8" w:rsidRPr="007B7C2D" w:rsidRDefault="0057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708C8" w:rsidRPr="007B7C2D" w:rsidRDefault="0057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8C8" w:rsidRPr="007B7C2D" w:rsidRDefault="000D56EB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7B7C2D">
              <w:rPr>
                <w:rFonts w:ascii="Times New Roman" w:hAnsi="Times New Roman" w:cs="Times New Roman"/>
                <w:b/>
              </w:rPr>
              <w:t>Teorik Saati</w:t>
            </w:r>
          </w:p>
          <w:p w:rsidR="005708C8" w:rsidRPr="007B7C2D" w:rsidRDefault="0057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708C8" w:rsidRPr="007B7C2D" w:rsidRDefault="0057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8C8" w:rsidRPr="007B7C2D" w:rsidRDefault="000D5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b/>
                <w:sz w:val="24"/>
                <w:szCs w:val="24"/>
              </w:rPr>
              <w:t>Uygulama Saati</w:t>
            </w:r>
          </w:p>
        </w:tc>
        <w:tc>
          <w:tcPr>
            <w:tcW w:w="10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708C8" w:rsidRPr="007B7C2D" w:rsidRDefault="0057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8C8" w:rsidRPr="007B7C2D" w:rsidRDefault="000D5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b/>
                <w:sz w:val="24"/>
                <w:szCs w:val="24"/>
              </w:rPr>
              <w:t>Toplam Saati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708C8" w:rsidRPr="007B7C2D" w:rsidRDefault="0057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8C8" w:rsidRPr="007B7C2D" w:rsidRDefault="000D5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b/>
                <w:sz w:val="24"/>
                <w:szCs w:val="24"/>
              </w:rPr>
              <w:t>Kredisi</w:t>
            </w: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708C8" w:rsidRPr="007B7C2D" w:rsidRDefault="0057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8C8" w:rsidRPr="007B7C2D" w:rsidRDefault="000D5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  <w:tc>
          <w:tcPr>
            <w:tcW w:w="11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708C8" w:rsidRPr="007B7C2D" w:rsidRDefault="0057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8C8" w:rsidRPr="007B7C2D" w:rsidRDefault="000D5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b/>
                <w:sz w:val="24"/>
                <w:szCs w:val="24"/>
              </w:rPr>
              <w:t>Öğretim Dili</w:t>
            </w:r>
          </w:p>
        </w:tc>
        <w:tc>
          <w:tcPr>
            <w:tcW w:w="22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708C8" w:rsidRPr="007B7C2D" w:rsidRDefault="0057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8C8" w:rsidRPr="007B7C2D" w:rsidRDefault="000D5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b/>
                <w:sz w:val="24"/>
                <w:szCs w:val="24"/>
              </w:rPr>
              <w:t>Türü: Zorunlu/ Seçmeli</w:t>
            </w:r>
          </w:p>
        </w:tc>
      </w:tr>
      <w:tr w:rsidR="005708C8" w:rsidRPr="007B7C2D">
        <w:trPr>
          <w:trHeight w:val="150"/>
        </w:trP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708C8" w:rsidRPr="007B7C2D" w:rsidRDefault="000D5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GÜZ/BAHAR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708C8" w:rsidRPr="007B7C2D" w:rsidRDefault="000D5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708C8" w:rsidRPr="007B7C2D" w:rsidRDefault="0004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708C8" w:rsidRPr="007B7C2D" w:rsidRDefault="0004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708C8" w:rsidRPr="007B7C2D" w:rsidRDefault="0004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708C8" w:rsidRPr="007B7C2D" w:rsidRDefault="0004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708C8" w:rsidRPr="007B7C2D" w:rsidRDefault="000D5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  <w:tc>
          <w:tcPr>
            <w:tcW w:w="22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708C8" w:rsidRPr="007B7C2D" w:rsidRDefault="00DC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</w:tr>
      <w:tr w:rsidR="005708C8" w:rsidRPr="007B7C2D">
        <w:trPr>
          <w:trHeight w:val="1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708C8" w:rsidRPr="007B7C2D" w:rsidRDefault="000D5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b/>
                <w:sz w:val="24"/>
                <w:szCs w:val="24"/>
              </w:rPr>
              <w:t>Ön Koşullar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708C8" w:rsidRPr="007B7C2D" w:rsidRDefault="000D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08C8" w:rsidRPr="007B7C2D">
        <w:trPr>
          <w:trHeight w:val="34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708C8" w:rsidRPr="007B7C2D" w:rsidRDefault="000D5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3827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708C8" w:rsidRPr="007B7C2D" w:rsidRDefault="000D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r w:rsidR="00DC536B" w:rsidRPr="007B7C2D">
              <w:rPr>
                <w:rFonts w:ascii="Times New Roman" w:hAnsi="Times New Roman" w:cs="Times New Roman"/>
                <w:sz w:val="24"/>
                <w:szCs w:val="24"/>
              </w:rPr>
              <w:t>Gülnaz KARATAY</w:t>
            </w:r>
          </w:p>
        </w:tc>
        <w:tc>
          <w:tcPr>
            <w:tcW w:w="396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708C8" w:rsidRPr="007B7C2D" w:rsidRDefault="000D5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7C2D">
              <w:rPr>
                <w:rFonts w:ascii="Times New Roman" w:hAnsi="Times New Roman" w:cs="Times New Roman"/>
                <w:b/>
                <w:sz w:val="24"/>
                <w:szCs w:val="24"/>
              </w:rPr>
              <w:t>Mail :</w:t>
            </w:r>
            <w:proofErr w:type="gramEnd"/>
            <w:r w:rsidR="00DC536B" w:rsidRPr="007B7C2D">
              <w:rPr>
                <w:rFonts w:ascii="Times New Roman" w:hAnsi="Times New Roman" w:cs="Times New Roman"/>
                <w:sz w:val="24"/>
                <w:szCs w:val="24"/>
              </w:rPr>
              <w:t>gkaratay</w:t>
            </w:r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DC536B" w:rsidRPr="007B7C2D">
              <w:rPr>
                <w:rFonts w:ascii="Times New Roman" w:hAnsi="Times New Roman" w:cs="Times New Roman"/>
                <w:sz w:val="24"/>
                <w:szCs w:val="24"/>
              </w:rPr>
              <w:t>munzur.edu.tr</w:t>
            </w:r>
          </w:p>
          <w:p w:rsidR="005708C8" w:rsidRPr="007B7C2D" w:rsidRDefault="000D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7C2D">
              <w:rPr>
                <w:rFonts w:ascii="Times New Roman" w:hAnsi="Times New Roman" w:cs="Times New Roman"/>
                <w:b/>
                <w:sz w:val="24"/>
                <w:szCs w:val="24"/>
              </w:rPr>
              <w:t>Web :</w:t>
            </w:r>
            <w:proofErr w:type="gramEnd"/>
          </w:p>
        </w:tc>
      </w:tr>
      <w:tr w:rsidR="005708C8" w:rsidRPr="007B7C2D">
        <w:trPr>
          <w:trHeight w:val="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708C8" w:rsidRPr="007B7C2D" w:rsidRDefault="000D5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b/>
                <w:sz w:val="24"/>
                <w:szCs w:val="24"/>
              </w:rPr>
              <w:t>Ders Yardımcısı</w:t>
            </w:r>
          </w:p>
        </w:tc>
        <w:tc>
          <w:tcPr>
            <w:tcW w:w="3827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708C8" w:rsidRPr="007B7C2D" w:rsidRDefault="0057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708C8" w:rsidRPr="007B7C2D" w:rsidRDefault="000D5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7C2D">
              <w:rPr>
                <w:rFonts w:ascii="Times New Roman" w:hAnsi="Times New Roman" w:cs="Times New Roman"/>
                <w:b/>
                <w:sz w:val="24"/>
                <w:szCs w:val="24"/>
              </w:rPr>
              <w:t>Mail :</w:t>
            </w:r>
            <w:proofErr w:type="gramEnd"/>
          </w:p>
          <w:p w:rsidR="005708C8" w:rsidRPr="007B7C2D" w:rsidRDefault="000D5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7C2D">
              <w:rPr>
                <w:rFonts w:ascii="Times New Roman" w:hAnsi="Times New Roman" w:cs="Times New Roman"/>
                <w:b/>
                <w:sz w:val="24"/>
                <w:szCs w:val="24"/>
              </w:rPr>
              <w:t>Web :</w:t>
            </w:r>
            <w:proofErr w:type="gramEnd"/>
          </w:p>
        </w:tc>
      </w:tr>
      <w:tr w:rsidR="005708C8" w:rsidRPr="007B7C2D">
        <w:trPr>
          <w:trHeight w:val="26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708C8" w:rsidRPr="007B7C2D" w:rsidRDefault="000D5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b/>
                <w:sz w:val="24"/>
                <w:szCs w:val="24"/>
              </w:rPr>
              <w:t>Gruplar Sınıflar</w:t>
            </w:r>
          </w:p>
        </w:tc>
        <w:tc>
          <w:tcPr>
            <w:tcW w:w="3827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708C8" w:rsidRPr="007B7C2D" w:rsidRDefault="0057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708C8" w:rsidRPr="007B7C2D" w:rsidRDefault="0057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8C8" w:rsidRPr="007B7C2D">
        <w:trPr>
          <w:trHeight w:val="909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708C8" w:rsidRPr="007B7C2D" w:rsidRDefault="000D5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b/>
                <w:sz w:val="24"/>
                <w:szCs w:val="24"/>
              </w:rPr>
              <w:t>Dersin Amacı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708C8" w:rsidRPr="007B7C2D" w:rsidRDefault="000328E8" w:rsidP="00183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Bu ders</w:t>
            </w:r>
            <w:r w:rsidRPr="007B7C2D">
              <w:rPr>
                <w:rFonts w:ascii="Times New Roman" w:hAnsi="Times New Roman" w:cs="Times New Roman"/>
                <w:sz w:val="24"/>
                <w:szCs w:val="24"/>
              </w:rPr>
              <w:t xml:space="preserve">, öğrenciler; bilimin </w:t>
            </w:r>
            <w:proofErr w:type="gramStart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Pr="007B7C2D">
              <w:rPr>
                <w:rFonts w:ascii="Times New Roman" w:hAnsi="Times New Roman" w:cs="Times New Roman"/>
                <w:sz w:val="24"/>
                <w:szCs w:val="24"/>
              </w:rPr>
              <w:t xml:space="preserve"> hemşirelikte</w:t>
            </w:r>
            <w:proofErr w:type="gramEnd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 xml:space="preserve"> araştırmanın önemi, araştırma sürecinin </w:t>
            </w:r>
            <w:r w:rsidR="007B7C2D" w:rsidRPr="007B7C2D">
              <w:rPr>
                <w:rFonts w:ascii="Times New Roman" w:hAnsi="Times New Roman" w:cs="Times New Roman"/>
                <w:sz w:val="24"/>
                <w:szCs w:val="24"/>
              </w:rPr>
              <w:t>basamaklarını</w:t>
            </w:r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, araştırma tasarımı</w:t>
            </w:r>
            <w:r w:rsidR="007B7C2D" w:rsidRPr="007B7C2D">
              <w:rPr>
                <w:rFonts w:ascii="Times New Roman" w:hAnsi="Times New Roman" w:cs="Times New Roman"/>
                <w:sz w:val="24"/>
                <w:szCs w:val="24"/>
              </w:rPr>
              <w:t>nı</w:t>
            </w:r>
            <w:r w:rsidRPr="007B7C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7C2D">
              <w:rPr>
                <w:rFonts w:ascii="Times New Roman" w:hAnsi="Times New Roman" w:cs="Times New Roman"/>
                <w:sz w:val="24"/>
                <w:szCs w:val="24"/>
              </w:rPr>
              <w:t xml:space="preserve">veri toplama </w:t>
            </w:r>
            <w:r w:rsidR="007B7C2D" w:rsidRPr="007B7C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B7C2D">
              <w:rPr>
                <w:rFonts w:ascii="Times New Roman" w:hAnsi="Times New Roman" w:cs="Times New Roman"/>
                <w:sz w:val="24"/>
                <w:szCs w:val="24"/>
              </w:rPr>
              <w:t xml:space="preserve">analiz süreçlerini </w:t>
            </w:r>
            <w:r w:rsidR="007B7C2D" w:rsidRPr="007B7C2D">
              <w:rPr>
                <w:rFonts w:ascii="Times New Roman" w:hAnsi="Times New Roman" w:cs="Times New Roman"/>
                <w:sz w:val="24"/>
                <w:szCs w:val="24"/>
              </w:rPr>
              <w:t xml:space="preserve">öğretmesi yayında </w:t>
            </w:r>
            <w:r w:rsidRPr="007B7C2D">
              <w:rPr>
                <w:rFonts w:ascii="Times New Roman" w:hAnsi="Times New Roman" w:cs="Times New Roman"/>
                <w:sz w:val="24"/>
                <w:szCs w:val="24"/>
              </w:rPr>
              <w:t xml:space="preserve">   süreç  boyunca  araştırma ve yayın ilkelerine sadık kalarak çalışma becerisi  kazandırmayı amaçlar. </w:t>
            </w:r>
          </w:p>
        </w:tc>
        <w:bookmarkStart w:id="0" w:name="_GoBack"/>
        <w:bookmarkEnd w:id="0"/>
      </w:tr>
      <w:tr w:rsidR="005708C8" w:rsidRPr="007B7C2D">
        <w:trPr>
          <w:trHeight w:val="17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708C8" w:rsidRPr="007B7C2D" w:rsidRDefault="000D5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b/>
                <w:sz w:val="24"/>
                <w:szCs w:val="24"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B7C2D" w:rsidRPr="007B7C2D" w:rsidRDefault="007B7C2D" w:rsidP="00032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C2D" w:rsidRDefault="007B7C2D" w:rsidP="00032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Öğrenciler dersin sonunda; </w:t>
            </w:r>
          </w:p>
          <w:p w:rsidR="007B7C2D" w:rsidRPr="007B7C2D" w:rsidRDefault="007B7C2D" w:rsidP="00032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C2D" w:rsidRPr="007B7C2D" w:rsidRDefault="007B7C2D" w:rsidP="000328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sz w:val="24"/>
                <w:szCs w:val="24"/>
              </w:rPr>
              <w:t xml:space="preserve">Bilimsel yöntemin önemini fark </w:t>
            </w:r>
            <w:proofErr w:type="spellStart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eder</w:t>
            </w:r>
          </w:p>
          <w:p w:rsidR="00183DB1" w:rsidRPr="007B7C2D" w:rsidRDefault="00183DB1" w:rsidP="00183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End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Hemşirelikte araştırmanın önemini kavr</w:t>
            </w:r>
            <w:r w:rsidR="007B7C2D" w:rsidRPr="007B7C2D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</w:p>
          <w:p w:rsidR="007B7C2D" w:rsidRPr="007B7C2D" w:rsidRDefault="00183DB1" w:rsidP="00183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Araştırma sürecinin basamaklarını bil</w:t>
            </w:r>
            <w:r w:rsidR="007B7C2D" w:rsidRPr="007B7C2D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</w:p>
          <w:p w:rsidR="00183DB1" w:rsidRPr="007B7C2D" w:rsidRDefault="00183DB1" w:rsidP="00183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sz w:val="24"/>
                <w:szCs w:val="24"/>
              </w:rPr>
              <w:t xml:space="preserve"> Araştırma problemi oluşturabi</w:t>
            </w:r>
            <w:r w:rsidR="007B7C2D" w:rsidRPr="007B7C2D">
              <w:rPr>
                <w:rFonts w:ascii="Times New Roman" w:hAnsi="Times New Roman" w:cs="Times New Roman"/>
                <w:sz w:val="24"/>
                <w:szCs w:val="24"/>
              </w:rPr>
              <w:t>lir</w:t>
            </w:r>
          </w:p>
          <w:p w:rsidR="00183DB1" w:rsidRPr="007B7C2D" w:rsidRDefault="00183DB1" w:rsidP="00183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Araştırma tasarımı</w:t>
            </w:r>
            <w:r w:rsidRPr="007B7C2D">
              <w:rPr>
                <w:rFonts w:ascii="Times New Roman" w:hAnsi="Times New Roman" w:cs="Times New Roman"/>
                <w:sz w:val="24"/>
                <w:szCs w:val="24"/>
              </w:rPr>
              <w:t xml:space="preserve"> yapabil</w:t>
            </w:r>
            <w:r w:rsidR="007B7C2D" w:rsidRPr="007B7C2D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</w:p>
          <w:p w:rsidR="00183DB1" w:rsidRPr="007B7C2D" w:rsidRDefault="007B7C2D" w:rsidP="00183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Veri toplama ve veriler üzerinde çalışabilme becerisi kazanır</w:t>
            </w:r>
          </w:p>
          <w:p w:rsidR="005708C8" w:rsidRPr="007B7C2D" w:rsidRDefault="00183DB1" w:rsidP="00183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Rapor yazımı ilkelerini bil</w:t>
            </w:r>
            <w:r w:rsidR="007B7C2D" w:rsidRPr="007B7C2D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</w:p>
          <w:p w:rsidR="007B7C2D" w:rsidRPr="007B7C2D" w:rsidRDefault="007B7C2D" w:rsidP="00183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Araştırma ve yayın ilkelerini tartışabilir</w:t>
            </w:r>
          </w:p>
        </w:tc>
      </w:tr>
      <w:tr w:rsidR="005708C8" w:rsidRPr="007B7C2D">
        <w:trPr>
          <w:trHeight w:val="140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708C8" w:rsidRPr="007B7C2D" w:rsidRDefault="005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8C8" w:rsidRPr="007B7C2D" w:rsidRDefault="000D5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b/>
                <w:sz w:val="24"/>
                <w:szCs w:val="24"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83DB1" w:rsidRPr="007B7C2D" w:rsidRDefault="00183DB1" w:rsidP="00183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B1" w:rsidRPr="007B7C2D" w:rsidRDefault="00183DB1" w:rsidP="00183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Karatay,G</w:t>
            </w:r>
            <w:proofErr w:type="spellEnd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 xml:space="preserve"> (2025) Sağlık Disiplinlerine Özel Temel Epidemiyoloji. Nobel Tıp Yayınları,</w:t>
            </w:r>
            <w:r w:rsidR="00CD2F2F" w:rsidRPr="007B7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Adana</w:t>
            </w:r>
          </w:p>
          <w:p w:rsidR="006074A8" w:rsidRPr="007B7C2D" w:rsidRDefault="006074A8" w:rsidP="00183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B37" w:rsidRPr="007B7C2D" w:rsidRDefault="006B0B37" w:rsidP="006B0B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sz w:val="24"/>
                <w:szCs w:val="24"/>
              </w:rPr>
              <w:t xml:space="preserve">Akdur, R. (1996). Sağlık Bilimlerinde Araştırma ve Tez Yapma Rehberi, </w:t>
            </w:r>
            <w:proofErr w:type="spellStart"/>
            <w:proofErr w:type="gramStart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Projelendirme,Uygulama</w:t>
            </w:r>
            <w:proofErr w:type="spellEnd"/>
            <w:proofErr w:type="gramEnd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 xml:space="preserve">, Rapor Yazma. Ankara. </w:t>
            </w:r>
          </w:p>
          <w:p w:rsidR="006B0B37" w:rsidRPr="007B7C2D" w:rsidRDefault="006B0B37" w:rsidP="006B0B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B37" w:rsidRPr="007B7C2D" w:rsidRDefault="006B0B37" w:rsidP="006B0B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sz w:val="24"/>
                <w:szCs w:val="24"/>
              </w:rPr>
              <w:t xml:space="preserve">Aksakoğlu G., Elçi Ö., (2001). Sağlıkta Araştırma Teknikleri ve Analiz Yöntemleri. 5. </w:t>
            </w:r>
            <w:proofErr w:type="spellStart"/>
            <w:proofErr w:type="gramStart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Baskı,İzmir</w:t>
            </w:r>
            <w:proofErr w:type="spellEnd"/>
            <w:proofErr w:type="gramEnd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0B37" w:rsidRPr="007B7C2D" w:rsidRDefault="006B0B37" w:rsidP="006B0B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B37" w:rsidRPr="007B7C2D" w:rsidRDefault="006B0B37" w:rsidP="006B0B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sz w:val="24"/>
                <w:szCs w:val="24"/>
              </w:rPr>
              <w:t xml:space="preserve">Balcı A. (2001). Sosyal Bilimlerde Araştırma, Yöntem, Teknik ve İlkeler. </w:t>
            </w:r>
            <w:proofErr w:type="spellStart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Pagem</w:t>
            </w:r>
            <w:proofErr w:type="spellEnd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A.Yayıncılık</w:t>
            </w:r>
            <w:proofErr w:type="spellEnd"/>
            <w:proofErr w:type="gramEnd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 xml:space="preserve">, 5. Baskı, </w:t>
            </w:r>
            <w:proofErr w:type="spellStart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İzmir.Burns</w:t>
            </w:r>
            <w:proofErr w:type="spellEnd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 xml:space="preserve">, N, </w:t>
            </w:r>
            <w:proofErr w:type="spellStart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Grove</w:t>
            </w:r>
            <w:proofErr w:type="spellEnd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, S. K. (2001 ).</w:t>
            </w:r>
            <w:proofErr w:type="spellStart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  <w:proofErr w:type="spellEnd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Nursing</w:t>
            </w:r>
            <w:proofErr w:type="spellEnd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Conduct</w:t>
            </w:r>
            <w:proofErr w:type="spellEnd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 xml:space="preserve">, Creative </w:t>
            </w:r>
            <w:proofErr w:type="spellStart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Utulization</w:t>
            </w:r>
            <w:proofErr w:type="spellEnd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 xml:space="preserve">", 4th Edition, WB. </w:t>
            </w:r>
            <w:proofErr w:type="spellStart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Saunders</w:t>
            </w:r>
            <w:proofErr w:type="spellEnd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Company</w:t>
            </w:r>
            <w:proofErr w:type="spellEnd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proofErr w:type="gramEnd"/>
          </w:p>
          <w:p w:rsidR="006B0B37" w:rsidRPr="007B7C2D" w:rsidRDefault="006B0B37" w:rsidP="006B0B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B37" w:rsidRPr="007B7C2D" w:rsidRDefault="006B0B37" w:rsidP="006B0B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Karasar</w:t>
            </w:r>
            <w:proofErr w:type="spellEnd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, N. (1999). Bilimsel Araştırma Yöntemleri", Ankara, Nobel Yayınevi.</w:t>
            </w:r>
          </w:p>
          <w:p w:rsidR="006B0B37" w:rsidRPr="007B7C2D" w:rsidRDefault="006B0B37" w:rsidP="006B0B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B37" w:rsidRPr="007B7C2D" w:rsidRDefault="006B0B37" w:rsidP="006B0B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Lubiondo</w:t>
            </w:r>
            <w:proofErr w:type="spellEnd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 xml:space="preserve"> W G., Haber İ, (1994). </w:t>
            </w:r>
            <w:proofErr w:type="spellStart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Nursing</w:t>
            </w:r>
            <w:proofErr w:type="spellEnd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Methods</w:t>
            </w:r>
            <w:proofErr w:type="spellEnd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 xml:space="preserve"> Critical </w:t>
            </w:r>
            <w:proofErr w:type="spellStart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Appraisal</w:t>
            </w:r>
            <w:proofErr w:type="spellEnd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Utulization</w:t>
            </w:r>
            <w:proofErr w:type="spellEnd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 xml:space="preserve">", Third Edition, </w:t>
            </w:r>
            <w:proofErr w:type="spellStart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Mosby</w:t>
            </w:r>
            <w:proofErr w:type="spellEnd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, USA,</w:t>
            </w:r>
          </w:p>
          <w:p w:rsidR="006B0B37" w:rsidRPr="007B7C2D" w:rsidRDefault="006B0B37" w:rsidP="006B0B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B37" w:rsidRPr="007B7C2D" w:rsidRDefault="006B0B37" w:rsidP="006B0B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Polit</w:t>
            </w:r>
            <w:proofErr w:type="spellEnd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 xml:space="preserve">, D F., </w:t>
            </w:r>
            <w:proofErr w:type="spellStart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Hunger</w:t>
            </w:r>
            <w:proofErr w:type="spellEnd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 xml:space="preserve"> B </w:t>
            </w:r>
            <w:proofErr w:type="gramStart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P.(</w:t>
            </w:r>
            <w:proofErr w:type="gramEnd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 xml:space="preserve">1999). </w:t>
            </w:r>
            <w:proofErr w:type="spellStart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Nursing</w:t>
            </w:r>
            <w:proofErr w:type="spellEnd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Principles</w:t>
            </w:r>
            <w:proofErr w:type="spellEnd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Methods</w:t>
            </w:r>
            <w:proofErr w:type="spellEnd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Sıxth</w:t>
            </w:r>
            <w:proofErr w:type="spellEnd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Edition.Lippincott</w:t>
            </w:r>
            <w:proofErr w:type="spellEnd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proofErr w:type="gramEnd"/>
          </w:p>
          <w:p w:rsidR="006B0B37" w:rsidRPr="007B7C2D" w:rsidRDefault="006B0B37" w:rsidP="006B0B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B37" w:rsidRPr="007B7C2D" w:rsidRDefault="006B0B37" w:rsidP="006B0B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sz w:val="24"/>
                <w:szCs w:val="24"/>
              </w:rPr>
              <w:t xml:space="preserve">Sümbüloğlu, K. ve </w:t>
            </w:r>
            <w:proofErr w:type="gramStart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ark.( 1993</w:t>
            </w:r>
            <w:proofErr w:type="gramEnd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) .</w:t>
            </w:r>
            <w:proofErr w:type="spellStart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Biyoistatistik</w:t>
            </w:r>
            <w:proofErr w:type="spellEnd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", Ankara, Özdemir Yayıncılık.</w:t>
            </w:r>
          </w:p>
          <w:p w:rsidR="006B0B37" w:rsidRPr="007B7C2D" w:rsidRDefault="006B0B37" w:rsidP="006B0B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B37" w:rsidRPr="007B7C2D" w:rsidRDefault="006B0B37" w:rsidP="006B0B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sz w:val="24"/>
                <w:szCs w:val="24"/>
              </w:rPr>
              <w:t xml:space="preserve">Sümbüloğlu. K. ve ark (ı 994). Sağlık Alanına Özel İstatistiksel </w:t>
            </w:r>
            <w:proofErr w:type="spellStart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Yöntemler</w:t>
            </w:r>
            <w:proofErr w:type="gramStart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",Ankara</w:t>
            </w:r>
            <w:proofErr w:type="spellEnd"/>
            <w:proofErr w:type="gramEnd"/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, Özdemir Yayıncılık.</w:t>
            </w:r>
          </w:p>
          <w:p w:rsidR="006B0B37" w:rsidRPr="007B7C2D" w:rsidRDefault="006B0B37" w:rsidP="006B0B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B37" w:rsidRPr="007B7C2D" w:rsidRDefault="006B0B37" w:rsidP="006B0B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Sümbüloğlu, K. ve ark. (1998). Sağlık Bilimlerinde Araştırma Yöntemleri, Ankara, Hatipoğlu Yayınevi.</w:t>
            </w:r>
          </w:p>
          <w:p w:rsidR="005708C8" w:rsidRPr="007B7C2D" w:rsidRDefault="005708C8" w:rsidP="006B0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8C8" w:rsidRPr="007B7C2D">
        <w:trPr>
          <w:trHeight w:val="306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708C8" w:rsidRPr="007B7C2D" w:rsidRDefault="005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8C8" w:rsidRPr="007B7C2D" w:rsidRDefault="000D5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b/>
                <w:sz w:val="24"/>
                <w:szCs w:val="24"/>
              </w:rPr>
              <w:t>Dersin İşleniş Yöntemi</w:t>
            </w:r>
          </w:p>
          <w:p w:rsidR="005708C8" w:rsidRPr="007B7C2D" w:rsidRDefault="00570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C7C09" w:rsidRPr="007B7C2D" w:rsidRDefault="004C7C09" w:rsidP="004C7C09">
            <w:pPr>
              <w:ind w:left="60" w:hanging="18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7B7C2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Anlatım, soru ve cevap, grup tartışması, </w:t>
            </w:r>
            <w:r w:rsidR="006B0B37" w:rsidRPr="007B7C2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demonstrasyon, </w:t>
            </w:r>
          </w:p>
          <w:p w:rsidR="005708C8" w:rsidRPr="007B7C2D" w:rsidRDefault="00570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8C8" w:rsidRPr="007B7C2D" w:rsidRDefault="000D56EB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  <w:r w:rsidRPr="007B7C2D"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oKlavuzu"/>
        <w:tblpPr w:leftFromText="141" w:rightFromText="141" w:vertAnchor="text" w:horzAnchor="margin" w:tblpX="-918" w:tblpY="130"/>
        <w:tblW w:w="10881" w:type="dxa"/>
        <w:tblLook w:val="04A0" w:firstRow="1" w:lastRow="0" w:firstColumn="1" w:lastColumn="0" w:noHBand="0" w:noVBand="1"/>
      </w:tblPr>
      <w:tblGrid>
        <w:gridCol w:w="1668"/>
        <w:gridCol w:w="1559"/>
        <w:gridCol w:w="3044"/>
        <w:gridCol w:w="1847"/>
        <w:gridCol w:w="2763"/>
      </w:tblGrid>
      <w:tr w:rsidR="005708C8" w:rsidRPr="007B7C2D">
        <w:trPr>
          <w:trHeight w:val="440"/>
        </w:trPr>
        <w:tc>
          <w:tcPr>
            <w:tcW w:w="322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708C8" w:rsidRPr="007B7C2D" w:rsidRDefault="005708C8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8C8" w:rsidRPr="007B7C2D" w:rsidRDefault="005708C8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8C8" w:rsidRPr="007B7C2D" w:rsidRDefault="005708C8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8C8" w:rsidRPr="007B7C2D" w:rsidRDefault="005708C8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8C8" w:rsidRPr="007B7C2D" w:rsidRDefault="000D56E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5708C8" w:rsidRPr="007B7C2D" w:rsidRDefault="0057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8C8" w:rsidRPr="007B7C2D" w:rsidRDefault="0057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8C8" w:rsidRPr="007B7C2D" w:rsidRDefault="0057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8C8" w:rsidRPr="007B7C2D" w:rsidRDefault="000D56E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b/>
                <w:sz w:val="24"/>
                <w:szCs w:val="24"/>
              </w:rPr>
              <w:t>Değerlendirme Ölçütleri</w:t>
            </w:r>
          </w:p>
          <w:p w:rsidR="005708C8" w:rsidRPr="007B7C2D" w:rsidRDefault="000D56EB"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5708C8" w:rsidRPr="007B7C2D" w:rsidRDefault="0057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8C8" w:rsidRPr="007B7C2D" w:rsidRDefault="005708C8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708C8" w:rsidRPr="007B7C2D" w:rsidRDefault="00570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8C8" w:rsidRPr="007B7C2D" w:rsidRDefault="005708C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708C8" w:rsidRPr="007B7C2D" w:rsidRDefault="000D56E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b/>
                <w:sz w:val="24"/>
                <w:szCs w:val="24"/>
              </w:rPr>
              <w:t>Varsa (X) Olarak İşaretleyiniz</w:t>
            </w: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708C8" w:rsidRPr="007B7C2D" w:rsidRDefault="000D56E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b/>
                <w:sz w:val="24"/>
                <w:szCs w:val="24"/>
              </w:rPr>
              <w:t>Genel Ortalamaya Yüzde (%) Katkı</w:t>
            </w:r>
          </w:p>
        </w:tc>
      </w:tr>
      <w:tr w:rsidR="005708C8" w:rsidRPr="007B7C2D">
        <w:trPr>
          <w:trHeight w:val="450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708C8" w:rsidRPr="007B7C2D" w:rsidRDefault="005708C8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708C8" w:rsidRPr="007B7C2D" w:rsidRDefault="000D56EB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708C8" w:rsidRPr="007B7C2D" w:rsidRDefault="000D56E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708C8" w:rsidRPr="007B7C2D" w:rsidRDefault="000D56E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5708C8" w:rsidRPr="007B7C2D">
        <w:trPr>
          <w:trHeight w:val="480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708C8" w:rsidRPr="007B7C2D" w:rsidRDefault="005708C8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708C8" w:rsidRPr="007B7C2D" w:rsidRDefault="000D56EB">
            <w:pPr>
              <w:pStyle w:val="ListeParagraf"/>
              <w:numPr>
                <w:ilvl w:val="0"/>
                <w:numId w:val="3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708C8" w:rsidRPr="007B7C2D" w:rsidRDefault="00570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8C8" w:rsidRPr="007B7C2D" w:rsidRDefault="005708C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708C8" w:rsidRPr="007B7C2D" w:rsidRDefault="005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8C8" w:rsidRPr="007B7C2D" w:rsidRDefault="005708C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8C8" w:rsidRPr="007B7C2D">
        <w:trPr>
          <w:trHeight w:val="510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708C8" w:rsidRPr="007B7C2D" w:rsidRDefault="005708C8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708C8" w:rsidRPr="007B7C2D" w:rsidRDefault="000D56EB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708C8" w:rsidRPr="007B7C2D" w:rsidRDefault="00570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8C8" w:rsidRPr="007B7C2D" w:rsidRDefault="005708C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708C8" w:rsidRPr="007B7C2D" w:rsidRDefault="005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8C8" w:rsidRPr="007B7C2D" w:rsidRDefault="005708C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8C8" w:rsidRPr="007B7C2D">
        <w:trPr>
          <w:trHeight w:val="615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708C8" w:rsidRPr="007B7C2D" w:rsidRDefault="005708C8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708C8" w:rsidRPr="007B7C2D" w:rsidRDefault="000D56EB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708C8" w:rsidRPr="007B7C2D" w:rsidRDefault="00570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8C8" w:rsidRPr="007B7C2D" w:rsidRDefault="005708C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708C8" w:rsidRPr="007B7C2D" w:rsidRDefault="005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8C8" w:rsidRPr="007B7C2D" w:rsidRDefault="005708C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8C8" w:rsidRPr="007B7C2D"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708C8" w:rsidRPr="007B7C2D" w:rsidRDefault="005708C8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708C8" w:rsidRPr="007B7C2D" w:rsidRDefault="000D5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b/>
                <w:sz w:val="24"/>
                <w:szCs w:val="24"/>
              </w:rPr>
              <w:t>Sözlü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708C8" w:rsidRPr="007B7C2D" w:rsidRDefault="00570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8C8" w:rsidRPr="007B7C2D" w:rsidRDefault="005708C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708C8" w:rsidRPr="007B7C2D" w:rsidRDefault="005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8C8" w:rsidRPr="007B7C2D" w:rsidRDefault="005708C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8C8" w:rsidRPr="007B7C2D"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708C8" w:rsidRPr="007B7C2D" w:rsidRDefault="005708C8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708C8" w:rsidRPr="007B7C2D" w:rsidRDefault="000D56E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b/>
                <w:sz w:val="24"/>
                <w:szCs w:val="24"/>
              </w:rPr>
              <w:t>Uygulama Sınavı (</w:t>
            </w:r>
            <w:proofErr w:type="spellStart"/>
            <w:r w:rsidRPr="007B7C2D">
              <w:rPr>
                <w:rFonts w:ascii="Times New Roman" w:hAnsi="Times New Roman" w:cs="Times New Roman"/>
                <w:b/>
                <w:sz w:val="24"/>
                <w:szCs w:val="24"/>
              </w:rPr>
              <w:t>Laboratuar</w:t>
            </w:r>
            <w:proofErr w:type="spellEnd"/>
            <w:r w:rsidRPr="007B7C2D">
              <w:rPr>
                <w:rFonts w:ascii="Times New Roman" w:hAnsi="Times New Roman" w:cs="Times New Roman"/>
                <w:b/>
                <w:sz w:val="24"/>
                <w:szCs w:val="24"/>
              </w:rPr>
              <w:t>, Proje vb.)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708C8" w:rsidRPr="007B7C2D" w:rsidRDefault="005708C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708C8" w:rsidRPr="007B7C2D" w:rsidRDefault="005708C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8C8" w:rsidRPr="007B7C2D">
        <w:tc>
          <w:tcPr>
            <w:tcW w:w="322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708C8" w:rsidRPr="007B7C2D" w:rsidRDefault="005708C8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708C8" w:rsidRPr="007B7C2D" w:rsidRDefault="005708C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8C8" w:rsidRPr="007B7C2D" w:rsidRDefault="000D56EB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b/>
                <w:sz w:val="24"/>
                <w:szCs w:val="24"/>
              </w:rPr>
              <w:t>Yarıyıl Sonu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708C8" w:rsidRPr="007B7C2D" w:rsidRDefault="000D5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708C8" w:rsidRPr="007B7C2D" w:rsidRDefault="000D5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5708C8" w:rsidRPr="007B7C2D">
        <w:trPr>
          <w:trHeight w:val="510"/>
        </w:trPr>
        <w:tc>
          <w:tcPr>
            <w:tcW w:w="1088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708C8" w:rsidRPr="007B7C2D" w:rsidRDefault="000D56E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b/>
                <w:sz w:val="24"/>
                <w:szCs w:val="24"/>
              </w:rPr>
              <w:t>Yarıyıl Ders Planı</w:t>
            </w:r>
          </w:p>
        </w:tc>
      </w:tr>
      <w:tr w:rsidR="005708C8" w:rsidRPr="007B7C2D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708C8" w:rsidRPr="007B7C2D" w:rsidRDefault="000D56E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708C8" w:rsidRPr="007B7C2D" w:rsidRDefault="000D56E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b/>
                <w:sz w:val="24"/>
                <w:szCs w:val="24"/>
              </w:rPr>
              <w:t>Konuları</w:t>
            </w:r>
          </w:p>
        </w:tc>
      </w:tr>
      <w:tr w:rsidR="005708C8" w:rsidRPr="007B7C2D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708C8" w:rsidRPr="007B7C2D" w:rsidRDefault="000D56E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37" w:rsidRPr="007B7C2D" w:rsidRDefault="004C7C09" w:rsidP="006B0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bCs/>
                <w:sz w:val="24"/>
                <w:szCs w:val="24"/>
              </w:rPr>
              <w:t>Dersin tanıtımı, beklentilerin bildirilmesi</w:t>
            </w:r>
          </w:p>
          <w:p w:rsidR="005708C8" w:rsidRPr="007B7C2D" w:rsidRDefault="006B0B37" w:rsidP="006B0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bCs/>
                <w:sz w:val="24"/>
                <w:szCs w:val="24"/>
              </w:rPr>
              <w:t>Bilim ve araştırma ile ilgili temel kavramlar, gelişim süreçleri</w:t>
            </w:r>
          </w:p>
          <w:p w:rsidR="006B0B37" w:rsidRPr="007B7C2D" w:rsidRDefault="006B0B37" w:rsidP="006B0B37">
            <w:pPr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8C8" w:rsidRPr="007B7C2D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708C8" w:rsidRPr="007B7C2D" w:rsidRDefault="000D56E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074A8" w:rsidRPr="007B7C2D" w:rsidRDefault="006074A8" w:rsidP="006074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Araştırma süreci</w:t>
            </w:r>
          </w:p>
          <w:p w:rsidR="005708C8" w:rsidRPr="007B7C2D" w:rsidRDefault="006074A8" w:rsidP="00607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Araştırma probleminin oluşturulması</w:t>
            </w:r>
          </w:p>
        </w:tc>
      </w:tr>
      <w:tr w:rsidR="005708C8" w:rsidRPr="007B7C2D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708C8" w:rsidRPr="007B7C2D" w:rsidRDefault="000D56E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074A8" w:rsidRPr="007B7C2D" w:rsidRDefault="006074A8" w:rsidP="006074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Araştırma süreci</w:t>
            </w:r>
          </w:p>
          <w:p w:rsidR="005708C8" w:rsidRPr="007B7C2D" w:rsidRDefault="006074A8" w:rsidP="00607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Araştırma probleminin oluşturulması</w:t>
            </w:r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, amaç ve araştırma sorularının/hipotezlerin yazımı</w:t>
            </w:r>
          </w:p>
        </w:tc>
      </w:tr>
      <w:tr w:rsidR="005708C8" w:rsidRPr="007B7C2D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708C8" w:rsidRPr="007B7C2D" w:rsidRDefault="000D56E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074A8" w:rsidRPr="007B7C2D" w:rsidRDefault="006074A8" w:rsidP="006074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sz w:val="24"/>
                <w:szCs w:val="24"/>
              </w:rPr>
              <w:t xml:space="preserve">Araştırma tasarımı ile ilgili başlıca kavramlar </w:t>
            </w:r>
          </w:p>
          <w:p w:rsidR="006074A8" w:rsidRPr="007B7C2D" w:rsidRDefault="006074A8" w:rsidP="006074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Hemşirelikte kullanılan a</w:t>
            </w:r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raştırma tasarımı türleri</w:t>
            </w:r>
          </w:p>
          <w:p w:rsidR="005708C8" w:rsidRPr="007B7C2D" w:rsidRDefault="0057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09" w:rsidRPr="007B7C2D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C7C09" w:rsidRPr="007B7C2D" w:rsidRDefault="004C7C0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074A8" w:rsidRPr="007B7C2D" w:rsidRDefault="006074A8" w:rsidP="006074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sz w:val="24"/>
                <w:szCs w:val="24"/>
              </w:rPr>
              <w:t xml:space="preserve">Araştırma tasarımı ile ilgili başlıca kavramlar </w:t>
            </w:r>
          </w:p>
          <w:p w:rsidR="006074A8" w:rsidRPr="007B7C2D" w:rsidRDefault="006074A8" w:rsidP="006074A8">
            <w:pPr>
              <w:widowControl w:val="0"/>
              <w:autoSpaceDE w:val="0"/>
              <w:autoSpaceDN w:val="0"/>
              <w:adjustRightInd w:val="0"/>
              <w:ind w:left="120" w:hanging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Hemşirelikte kullanılan araştırma tasarımı türleri</w:t>
            </w:r>
            <w:r w:rsidRPr="007B7C2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6074A8" w:rsidRPr="007B7C2D" w:rsidRDefault="006074A8" w:rsidP="006074A8">
            <w:pPr>
              <w:widowControl w:val="0"/>
              <w:autoSpaceDE w:val="0"/>
              <w:autoSpaceDN w:val="0"/>
              <w:adjustRightInd w:val="0"/>
              <w:ind w:left="120" w:hanging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Niceliksel Araştırma tasarımları</w:t>
            </w:r>
          </w:p>
          <w:p w:rsidR="004C7C09" w:rsidRPr="007B7C2D" w:rsidRDefault="006074A8" w:rsidP="006074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sz w:val="24"/>
                <w:szCs w:val="24"/>
              </w:rPr>
              <w:t xml:space="preserve">Deneysel olmayan tasarımlar, </w:t>
            </w:r>
          </w:p>
        </w:tc>
      </w:tr>
      <w:tr w:rsidR="004C7C09" w:rsidRPr="007B7C2D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C7C09" w:rsidRPr="007B7C2D" w:rsidRDefault="004C7C0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074A8" w:rsidRPr="007B7C2D" w:rsidRDefault="006074A8" w:rsidP="006074A8">
            <w:pPr>
              <w:widowControl w:val="0"/>
              <w:autoSpaceDE w:val="0"/>
              <w:autoSpaceDN w:val="0"/>
              <w:adjustRightInd w:val="0"/>
              <w:ind w:left="120" w:hanging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sz w:val="24"/>
                <w:szCs w:val="24"/>
              </w:rPr>
              <w:t xml:space="preserve">Hemşirelikte kullanılan araştırma tasarımı türleri- </w:t>
            </w:r>
          </w:p>
          <w:p w:rsidR="006074A8" w:rsidRPr="007B7C2D" w:rsidRDefault="006074A8" w:rsidP="006074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Yarı deneysel tasarımlar</w:t>
            </w:r>
          </w:p>
          <w:p w:rsidR="006074A8" w:rsidRPr="007B7C2D" w:rsidRDefault="006074A8" w:rsidP="006074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Deneysel tasarımlar</w:t>
            </w:r>
          </w:p>
          <w:p w:rsidR="004C7C09" w:rsidRPr="007B7C2D" w:rsidRDefault="004C7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8C8" w:rsidRPr="007B7C2D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708C8" w:rsidRPr="007B7C2D" w:rsidRDefault="000D56E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074A8" w:rsidRPr="007B7C2D" w:rsidRDefault="006074A8" w:rsidP="006074A8">
            <w:pPr>
              <w:widowControl w:val="0"/>
              <w:autoSpaceDE w:val="0"/>
              <w:autoSpaceDN w:val="0"/>
              <w:adjustRightInd w:val="0"/>
              <w:ind w:left="120" w:hanging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sz w:val="24"/>
                <w:szCs w:val="24"/>
              </w:rPr>
              <w:t xml:space="preserve">Hemşirelikte kullanılan araştırma tasarımı türleri- </w:t>
            </w:r>
          </w:p>
          <w:p w:rsidR="005708C8" w:rsidRPr="007B7C2D" w:rsidRDefault="006074A8" w:rsidP="004C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Niteliksel Araştırma Tasarım Türleri</w:t>
            </w:r>
          </w:p>
        </w:tc>
      </w:tr>
      <w:tr w:rsidR="005708C8" w:rsidRPr="007B7C2D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708C8" w:rsidRPr="007B7C2D" w:rsidRDefault="000D56E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708C8" w:rsidRPr="007B7C2D" w:rsidRDefault="004C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Ara Değerlendirme</w:t>
            </w:r>
          </w:p>
        </w:tc>
      </w:tr>
      <w:tr w:rsidR="005708C8" w:rsidRPr="007B7C2D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708C8" w:rsidRPr="007B7C2D" w:rsidRDefault="000D56E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074A8" w:rsidRPr="007B7C2D" w:rsidRDefault="006074A8" w:rsidP="006074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sz w:val="24"/>
                <w:szCs w:val="24"/>
              </w:rPr>
              <w:t xml:space="preserve">Araştırmada Örnekleme </w:t>
            </w:r>
          </w:p>
          <w:p w:rsidR="005708C8" w:rsidRPr="007B7C2D" w:rsidRDefault="005708C8" w:rsidP="006B0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8C8" w:rsidRPr="007B7C2D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708C8" w:rsidRPr="007B7C2D" w:rsidRDefault="000D56E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074A8" w:rsidRPr="007B7C2D" w:rsidRDefault="006074A8" w:rsidP="006074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sz w:val="24"/>
                <w:szCs w:val="24"/>
              </w:rPr>
              <w:t xml:space="preserve">Veri toplama yöntem, teknik ve araçları </w:t>
            </w:r>
          </w:p>
          <w:p w:rsidR="006074A8" w:rsidRPr="007B7C2D" w:rsidRDefault="006074A8" w:rsidP="006074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sz w:val="24"/>
                <w:szCs w:val="24"/>
              </w:rPr>
              <w:t xml:space="preserve">Veri toplama araçlarının niteliği </w:t>
            </w:r>
          </w:p>
          <w:p w:rsidR="006074A8" w:rsidRPr="007B7C2D" w:rsidRDefault="006074A8" w:rsidP="006074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Verilerin   Çözümlenmesi, Değerlendirilmesi</w:t>
            </w:r>
          </w:p>
          <w:p w:rsidR="005708C8" w:rsidRPr="007B7C2D" w:rsidRDefault="0057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09" w:rsidRPr="007B7C2D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C7C09" w:rsidRPr="007B7C2D" w:rsidRDefault="004C7C0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074A8" w:rsidRPr="007B7C2D" w:rsidRDefault="006074A8" w:rsidP="006074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Verilerin   Çözümlenmesi, Değerlendirilmesi</w:t>
            </w:r>
          </w:p>
          <w:p w:rsidR="004C7C09" w:rsidRPr="007B7C2D" w:rsidRDefault="004C7C09" w:rsidP="004C7C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08C8" w:rsidRPr="007B7C2D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708C8" w:rsidRPr="007B7C2D" w:rsidRDefault="000D56E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074A8" w:rsidRPr="007B7C2D" w:rsidRDefault="006074A8" w:rsidP="006074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sz w:val="24"/>
                <w:szCs w:val="24"/>
              </w:rPr>
              <w:t xml:space="preserve">Araştırma raporu yazımı </w:t>
            </w:r>
          </w:p>
          <w:p w:rsidR="005708C8" w:rsidRPr="007B7C2D" w:rsidRDefault="005708C8" w:rsidP="007B6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8C8" w:rsidRPr="007B7C2D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708C8" w:rsidRPr="007B7C2D" w:rsidRDefault="000D56E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708C8" w:rsidRPr="007B7C2D" w:rsidRDefault="006074A8" w:rsidP="007B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Araştırma Etiği</w:t>
            </w:r>
          </w:p>
        </w:tc>
      </w:tr>
      <w:tr w:rsidR="005708C8" w:rsidRPr="007B7C2D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708C8" w:rsidRPr="007B7C2D" w:rsidRDefault="000D56EB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708C8" w:rsidRPr="007B7C2D" w:rsidRDefault="006074A8" w:rsidP="007B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Yayın Etiği</w:t>
            </w:r>
          </w:p>
        </w:tc>
      </w:tr>
      <w:tr w:rsidR="007B664F" w:rsidRPr="007B7C2D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B664F" w:rsidRPr="007B7C2D" w:rsidRDefault="007B664F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B664F" w:rsidRPr="007B7C2D" w:rsidRDefault="006074A8" w:rsidP="00607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C2D">
              <w:rPr>
                <w:rFonts w:ascii="Times New Roman" w:hAnsi="Times New Roman" w:cs="Times New Roman"/>
                <w:sz w:val="24"/>
                <w:szCs w:val="24"/>
              </w:rPr>
              <w:t>Son Değerlendirme</w:t>
            </w:r>
          </w:p>
        </w:tc>
      </w:tr>
    </w:tbl>
    <w:p w:rsidR="005708C8" w:rsidRPr="007B7C2D" w:rsidRDefault="005708C8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</w:p>
    <w:p w:rsidR="005708C8" w:rsidRPr="007B7C2D" w:rsidRDefault="000D56EB">
      <w:pPr>
        <w:tabs>
          <w:tab w:val="left" w:pos="3300"/>
        </w:tabs>
        <w:rPr>
          <w:rFonts w:ascii="Times New Roman" w:hAnsi="Times New Roman" w:cs="Times New Roman"/>
          <w:b/>
          <w:sz w:val="24"/>
          <w:szCs w:val="24"/>
        </w:rPr>
      </w:pPr>
      <w:r w:rsidRPr="007B7C2D">
        <w:rPr>
          <w:rFonts w:ascii="Times New Roman" w:hAnsi="Times New Roman" w:cs="Times New Roman"/>
          <w:b/>
          <w:sz w:val="24"/>
          <w:szCs w:val="24"/>
        </w:rPr>
        <w:tab/>
      </w:r>
    </w:p>
    <w:p w:rsidR="005708C8" w:rsidRPr="007B7C2D" w:rsidRDefault="005708C8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</w:p>
    <w:p w:rsidR="005708C8" w:rsidRPr="007B7C2D" w:rsidRDefault="005708C8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</w:p>
    <w:sectPr w:rsidR="005708C8" w:rsidRPr="007B7C2D">
      <w:headerReference w:type="default" r:id="rId8"/>
      <w:pgSz w:w="11906" w:h="16838"/>
      <w:pgMar w:top="1418" w:right="1418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6D6" w:rsidRDefault="00A546D6">
      <w:pPr>
        <w:spacing w:after="0" w:line="240" w:lineRule="auto"/>
      </w:pPr>
      <w:r>
        <w:separator/>
      </w:r>
    </w:p>
  </w:endnote>
  <w:endnote w:type="continuationSeparator" w:id="0">
    <w:p w:rsidR="00A546D6" w:rsidRDefault="00A54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6D6" w:rsidRDefault="00A546D6">
      <w:pPr>
        <w:spacing w:after="0" w:line="240" w:lineRule="auto"/>
      </w:pPr>
      <w:r>
        <w:separator/>
      </w:r>
    </w:p>
  </w:footnote>
  <w:footnote w:type="continuationSeparator" w:id="0">
    <w:p w:rsidR="00A546D6" w:rsidRDefault="00A54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8C8" w:rsidRDefault="005708C8">
    <w:pPr>
      <w:tabs>
        <w:tab w:val="left" w:pos="2625"/>
      </w:tabs>
      <w:jc w:val="center"/>
      <w:rPr>
        <w:rFonts w:ascii="Times New Roman" w:hAnsi="Times New Roman" w:cs="Times New Roman"/>
        <w:b/>
        <w:sz w:val="24"/>
        <w:szCs w:val="24"/>
      </w:rPr>
    </w:pPr>
  </w:p>
  <w:p w:rsidR="005708C8" w:rsidRDefault="000D56EB">
    <w:pPr>
      <w:tabs>
        <w:tab w:val="left" w:pos="262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-218440</wp:posOffset>
          </wp:positionH>
          <wp:positionV relativeFrom="paragraph">
            <wp:posOffset>176530</wp:posOffset>
          </wp:positionV>
          <wp:extent cx="1358900" cy="557530"/>
          <wp:effectExtent l="0" t="0" r="0" b="0"/>
          <wp:wrapSquare wrapText="bothSides"/>
          <wp:docPr id="1" name="Resim 1" descr="logoorj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orj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4"/>
        <w:szCs w:val="24"/>
      </w:rPr>
      <w:t>T.C.</w:t>
    </w:r>
  </w:p>
  <w:p w:rsidR="005708C8" w:rsidRDefault="000D56EB">
    <w:pPr>
      <w:tabs>
        <w:tab w:val="left" w:pos="262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MUNZUR ÜNİVERSİTESİ</w:t>
    </w:r>
  </w:p>
  <w:p w:rsidR="005708C8" w:rsidRDefault="000D56EB">
    <w:pPr>
      <w:tabs>
        <w:tab w:val="left" w:pos="262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LİSANSÜSTÜ EĞİTİM ENSTİTÜSÜ</w:t>
    </w:r>
  </w:p>
  <w:p w:rsidR="005708C8" w:rsidRDefault="000D56EB">
    <w:pPr>
      <w:tabs>
        <w:tab w:val="left" w:pos="262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DERS TANITIM FORMU</w:t>
    </w:r>
  </w:p>
  <w:p w:rsidR="005708C8" w:rsidRDefault="005708C8">
    <w:pPr>
      <w:pStyle w:val="stBilgi"/>
      <w:tabs>
        <w:tab w:val="clear" w:pos="4536"/>
        <w:tab w:val="clear" w:pos="9072"/>
        <w:tab w:val="left" w:pos="27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37198"/>
    <w:multiLevelType w:val="hybridMultilevel"/>
    <w:tmpl w:val="4E56CD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F4ECD"/>
    <w:multiLevelType w:val="hybridMultilevel"/>
    <w:tmpl w:val="CDC800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3625A"/>
    <w:multiLevelType w:val="hybridMultilevel"/>
    <w:tmpl w:val="DD72F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B6B01"/>
    <w:multiLevelType w:val="hybridMultilevel"/>
    <w:tmpl w:val="3E906D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74400"/>
    <w:multiLevelType w:val="hybridMultilevel"/>
    <w:tmpl w:val="CFA8F9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D5EFC"/>
    <w:multiLevelType w:val="hybridMultilevel"/>
    <w:tmpl w:val="67988C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E325A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66528"/>
    <w:multiLevelType w:val="hybridMultilevel"/>
    <w:tmpl w:val="157ED7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33F76"/>
    <w:multiLevelType w:val="hybridMultilevel"/>
    <w:tmpl w:val="DC7C2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301C09"/>
    <w:multiLevelType w:val="hybridMultilevel"/>
    <w:tmpl w:val="A640817C"/>
    <w:lvl w:ilvl="0" w:tplc="EC6EB704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65D0366E"/>
    <w:multiLevelType w:val="hybridMultilevel"/>
    <w:tmpl w:val="B770B4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9"/>
  </w:num>
  <w:num w:numId="5">
    <w:abstractNumId w:val="11"/>
  </w:num>
  <w:num w:numId="6">
    <w:abstractNumId w:val="18"/>
  </w:num>
  <w:num w:numId="7">
    <w:abstractNumId w:val="13"/>
  </w:num>
  <w:num w:numId="8">
    <w:abstractNumId w:val="17"/>
  </w:num>
  <w:num w:numId="9">
    <w:abstractNumId w:val="5"/>
  </w:num>
  <w:num w:numId="10">
    <w:abstractNumId w:val="10"/>
  </w:num>
  <w:num w:numId="11">
    <w:abstractNumId w:val="7"/>
  </w:num>
  <w:num w:numId="12">
    <w:abstractNumId w:val="0"/>
  </w:num>
  <w:num w:numId="13">
    <w:abstractNumId w:val="12"/>
  </w:num>
  <w:num w:numId="14">
    <w:abstractNumId w:val="16"/>
  </w:num>
  <w:num w:numId="15">
    <w:abstractNumId w:val="4"/>
  </w:num>
  <w:num w:numId="16">
    <w:abstractNumId w:val="14"/>
  </w:num>
  <w:num w:numId="17">
    <w:abstractNumId w:val="6"/>
  </w:num>
  <w:num w:numId="18">
    <w:abstractNumId w:val="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22"/>
    <w:rsid w:val="000328E8"/>
    <w:rsid w:val="0004217C"/>
    <w:rsid w:val="000D56EB"/>
    <w:rsid w:val="001575DE"/>
    <w:rsid w:val="00183DB1"/>
    <w:rsid w:val="004C0D22"/>
    <w:rsid w:val="004C7C09"/>
    <w:rsid w:val="005708C8"/>
    <w:rsid w:val="006074A8"/>
    <w:rsid w:val="006B0B37"/>
    <w:rsid w:val="007B664F"/>
    <w:rsid w:val="007B7C2D"/>
    <w:rsid w:val="008351D8"/>
    <w:rsid w:val="00A546D6"/>
    <w:rsid w:val="00C91892"/>
    <w:rsid w:val="00CB5B73"/>
    <w:rsid w:val="00CD2F2F"/>
    <w:rsid w:val="00DC536B"/>
    <w:rsid w:val="00FD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86A83D"/>
  <w15:docId w15:val="{6292745C-5C07-4813-926C-70544370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sz w:val="16"/>
      <w:szCs w:val="16"/>
    </w:rPr>
  </w:style>
  <w:style w:type="character" w:styleId="Kpr">
    <w:name w:val="Hyperlink"/>
    <w:rsid w:val="004C7C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&#252;lnaz\Desktop\Enstit&#252;%20Belgeler\EK-5-HSH%205007-Halk%20Sa&#287;l&#305;&#287;&#305;%20Hem&#351;ireli&#287;i-I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FB6C7-FC85-4EE2-9A89-4B38850E5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EK-5-HSH 5007-Halk Sağlığı Hemşireliği-I</Template>
  <TotalTime>26</TotalTime>
  <Pages>4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Gülnaz</dc:creator>
  <cp:lastModifiedBy>Gülnaz</cp:lastModifiedBy>
  <cp:revision>9</cp:revision>
  <cp:lastPrinted>2012-11-07T09:46:00Z</cp:lastPrinted>
  <dcterms:created xsi:type="dcterms:W3CDTF">2025-02-19T08:23:00Z</dcterms:created>
  <dcterms:modified xsi:type="dcterms:W3CDTF">2025-02-19T08:52:00Z</dcterms:modified>
</cp:coreProperties>
</file>