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B8AF" w14:textId="77777777" w:rsidR="00E93169" w:rsidRPr="00E63E1B" w:rsidRDefault="00E93169" w:rsidP="00E93169">
      <w:pPr>
        <w:jc w:val="center"/>
        <w:rPr>
          <w:rFonts w:ascii="Times New Roman" w:hAnsi="Times New Roman" w:cs="Times New Roman"/>
          <w:b/>
          <w:bCs/>
        </w:rPr>
      </w:pPr>
      <w:r w:rsidRPr="00E63E1B">
        <w:rPr>
          <w:rFonts w:ascii="Times New Roman" w:hAnsi="Times New Roman" w:cs="Times New Roman"/>
          <w:b/>
          <w:bCs/>
        </w:rPr>
        <w:t>T.C.</w:t>
      </w:r>
    </w:p>
    <w:p w14:paraId="58E01645" w14:textId="77777777" w:rsidR="00E93169" w:rsidRPr="00E63E1B" w:rsidRDefault="00E93169" w:rsidP="00E93169">
      <w:pPr>
        <w:jc w:val="center"/>
        <w:rPr>
          <w:rFonts w:ascii="Times New Roman" w:hAnsi="Times New Roman" w:cs="Times New Roman"/>
          <w:b/>
          <w:bCs/>
        </w:rPr>
      </w:pPr>
      <w:r w:rsidRPr="00E63E1B">
        <w:rPr>
          <w:rFonts w:ascii="Times New Roman" w:hAnsi="Times New Roman" w:cs="Times New Roman"/>
          <w:b/>
          <w:bCs/>
        </w:rPr>
        <w:t>MUNZUR ÜNİVERSİTESİ</w:t>
      </w:r>
    </w:p>
    <w:p w14:paraId="27C34948" w14:textId="77777777" w:rsidR="00E93169" w:rsidRPr="00E63E1B" w:rsidRDefault="00E93169" w:rsidP="00E93169">
      <w:pPr>
        <w:jc w:val="center"/>
        <w:rPr>
          <w:rFonts w:ascii="Times New Roman" w:hAnsi="Times New Roman" w:cs="Times New Roman"/>
          <w:b/>
          <w:bCs/>
        </w:rPr>
      </w:pPr>
      <w:r w:rsidRPr="00E63E1B">
        <w:rPr>
          <w:rFonts w:ascii="Times New Roman" w:hAnsi="Times New Roman" w:cs="Times New Roman"/>
          <w:b/>
          <w:bCs/>
        </w:rPr>
        <w:t>EDEBİYAT FAKÜLTESİ</w:t>
      </w:r>
    </w:p>
    <w:p w14:paraId="09DF1E6F" w14:textId="77777777" w:rsidR="00E93169" w:rsidRDefault="00E93169" w:rsidP="00E93169">
      <w:pPr>
        <w:jc w:val="center"/>
        <w:rPr>
          <w:rFonts w:ascii="Times New Roman" w:hAnsi="Times New Roman" w:cs="Times New Roman"/>
          <w:b/>
          <w:bCs/>
        </w:rPr>
      </w:pPr>
      <w:r w:rsidRPr="00E63E1B">
        <w:rPr>
          <w:rFonts w:ascii="Times New Roman" w:hAnsi="Times New Roman" w:cs="Times New Roman"/>
          <w:b/>
          <w:bCs/>
        </w:rPr>
        <w:t>PSİKOLOJİ BÖLÜM BAŞKANLIĞI’NA</w:t>
      </w:r>
    </w:p>
    <w:p w14:paraId="03F9C694" w14:textId="77777777" w:rsidR="00E63E1B" w:rsidRPr="00E63E1B" w:rsidRDefault="00E63E1B" w:rsidP="00E93169">
      <w:pPr>
        <w:jc w:val="center"/>
        <w:rPr>
          <w:rFonts w:ascii="Times New Roman" w:hAnsi="Times New Roman" w:cs="Times New Roman"/>
          <w:b/>
          <w:bCs/>
        </w:rPr>
      </w:pPr>
    </w:p>
    <w:p w14:paraId="4F9F428B" w14:textId="15AFFC66" w:rsidR="00E93169" w:rsidRPr="00E63E1B" w:rsidRDefault="00E93169" w:rsidP="00E63E1B">
      <w:pPr>
        <w:ind w:firstLine="708"/>
        <w:rPr>
          <w:rFonts w:ascii="Times New Roman" w:hAnsi="Times New Roman" w:cs="Times New Roman"/>
        </w:rPr>
      </w:pPr>
      <w:r w:rsidRPr="00E63E1B">
        <w:rPr>
          <w:rFonts w:ascii="Times New Roman" w:hAnsi="Times New Roman" w:cs="Times New Roman"/>
        </w:rPr>
        <w:t>Bölümünüzün …………………… numaralı öğrencisiyim. Almakta olduğum pedagojik formasyon derslerinden çekilmek istiyorum. Bu doğrultuda, pedagojik formasyon ders programından çekilme talebimin değerlendirilerek gerekli işlemlerin başlatılması hu</w:t>
      </w:r>
      <w:r w:rsidR="00E63E1B">
        <w:rPr>
          <w:rFonts w:ascii="Times New Roman" w:hAnsi="Times New Roman" w:cs="Times New Roman"/>
        </w:rPr>
        <w:t>sus</w:t>
      </w:r>
      <w:r w:rsidRPr="00E63E1B">
        <w:rPr>
          <w:rFonts w:ascii="Times New Roman" w:hAnsi="Times New Roman" w:cs="Times New Roman"/>
        </w:rPr>
        <w:t>unda gereğini arz ederim.</w:t>
      </w:r>
    </w:p>
    <w:p w14:paraId="2BC8AD82" w14:textId="77777777" w:rsidR="00E93169" w:rsidRPr="00E63E1B" w:rsidRDefault="00E93169" w:rsidP="00E93169">
      <w:pPr>
        <w:rPr>
          <w:rFonts w:ascii="Times New Roman" w:hAnsi="Times New Roman" w:cs="Times New Roman"/>
        </w:rPr>
      </w:pPr>
    </w:p>
    <w:p w14:paraId="4CB513FD" w14:textId="77777777" w:rsidR="00E93169" w:rsidRPr="00E63E1B" w:rsidRDefault="00E93169" w:rsidP="00E93169">
      <w:pPr>
        <w:rPr>
          <w:rFonts w:ascii="Times New Roman" w:hAnsi="Times New Roman" w:cs="Times New Roman"/>
        </w:rPr>
      </w:pPr>
    </w:p>
    <w:p w14:paraId="1F0F5346" w14:textId="4701F264" w:rsidR="00E93169" w:rsidRPr="00E63E1B" w:rsidRDefault="00E63E1B" w:rsidP="00E63E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29FA635F" w14:textId="77777777" w:rsidR="00E93169" w:rsidRPr="00E63E1B" w:rsidRDefault="00E93169" w:rsidP="00E93169">
      <w:pPr>
        <w:jc w:val="right"/>
        <w:rPr>
          <w:rFonts w:ascii="Times New Roman" w:hAnsi="Times New Roman" w:cs="Times New Roman"/>
        </w:rPr>
      </w:pPr>
    </w:p>
    <w:p w14:paraId="05C2FD2C" w14:textId="77777777" w:rsidR="00E93169" w:rsidRPr="00E63E1B" w:rsidRDefault="00E93169" w:rsidP="00E93169">
      <w:pPr>
        <w:jc w:val="right"/>
        <w:rPr>
          <w:rFonts w:ascii="Times New Roman" w:hAnsi="Times New Roman" w:cs="Times New Roman"/>
        </w:rPr>
      </w:pPr>
      <w:r w:rsidRPr="00E63E1B">
        <w:rPr>
          <w:rFonts w:ascii="Times New Roman" w:hAnsi="Times New Roman" w:cs="Times New Roman"/>
        </w:rPr>
        <w:t>İmza</w:t>
      </w:r>
    </w:p>
    <w:p w14:paraId="2477234E" w14:textId="77777777" w:rsidR="00E93169" w:rsidRPr="00E63E1B" w:rsidRDefault="00E93169" w:rsidP="00E93169">
      <w:pPr>
        <w:jc w:val="right"/>
        <w:rPr>
          <w:rFonts w:ascii="Times New Roman" w:hAnsi="Times New Roman" w:cs="Times New Roman"/>
        </w:rPr>
      </w:pPr>
    </w:p>
    <w:p w14:paraId="47C5D87E" w14:textId="77777777" w:rsidR="00F20171" w:rsidRPr="00E63E1B" w:rsidRDefault="00F20171">
      <w:pPr>
        <w:rPr>
          <w:rFonts w:ascii="Times New Roman" w:hAnsi="Times New Roman" w:cs="Times New Roman"/>
        </w:rPr>
      </w:pPr>
    </w:p>
    <w:sectPr w:rsidR="00F20171" w:rsidRPr="00E6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69"/>
    <w:rsid w:val="00096FC2"/>
    <w:rsid w:val="008B66BC"/>
    <w:rsid w:val="00D14417"/>
    <w:rsid w:val="00D93D9A"/>
    <w:rsid w:val="00E63E1B"/>
    <w:rsid w:val="00E93169"/>
    <w:rsid w:val="00F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816DA"/>
  <w15:chartTrackingRefBased/>
  <w15:docId w15:val="{01481FBB-072F-4790-92AE-ACD8AA5D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69"/>
  </w:style>
  <w:style w:type="paragraph" w:styleId="Heading1">
    <w:name w:val="heading 1"/>
    <w:basedOn w:val="Normal"/>
    <w:next w:val="Normal"/>
    <w:link w:val="Heading1Char"/>
    <w:uiPriority w:val="9"/>
    <w:qFormat/>
    <w:rsid w:val="00E9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Deger</dc:creator>
  <cp:keywords/>
  <dc:description/>
  <cp:lastModifiedBy>EZGİ YILDIZ</cp:lastModifiedBy>
  <cp:revision>2</cp:revision>
  <dcterms:created xsi:type="dcterms:W3CDTF">2024-09-09T13:38:00Z</dcterms:created>
  <dcterms:modified xsi:type="dcterms:W3CDTF">2024-09-09T13:45:00Z</dcterms:modified>
</cp:coreProperties>
</file>