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F9" w:rsidRPr="00775873" w:rsidRDefault="00DA4BF9" w:rsidP="004E48DD">
      <w:r w:rsidRPr="00775873">
        <w:t xml:space="preserve">                                                           MUNZUR ÜNİVERSİTESİ </w:t>
      </w:r>
    </w:p>
    <w:p w:rsidR="00DA4BF9" w:rsidRPr="00775873" w:rsidRDefault="00DA4BF9" w:rsidP="007773A8">
      <w:pPr>
        <w:jc w:val="center"/>
      </w:pPr>
      <w:r w:rsidRPr="00775873">
        <w:t>TUNCELİ MESLEK YÜKSEKOKULU</w:t>
      </w:r>
    </w:p>
    <w:p w:rsidR="00DA4BF9" w:rsidRPr="00775873" w:rsidRDefault="00DA4BF9" w:rsidP="007773A8">
      <w:pPr>
        <w:jc w:val="center"/>
      </w:pPr>
      <w:r w:rsidRPr="00775873">
        <w:t xml:space="preserve">2022-2023 BAHAR DÖNEMİ MİMARLIK VE SEHİR PLANLAMA BÖLÜMÜ </w:t>
      </w:r>
    </w:p>
    <w:tbl>
      <w:tblPr>
        <w:tblpPr w:leftFromText="141" w:rightFromText="141" w:vertAnchor="text" w:horzAnchor="margin" w:tblpXSpec="center" w:tblpY="3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34"/>
        <w:gridCol w:w="1242"/>
        <w:gridCol w:w="2569"/>
        <w:gridCol w:w="1292"/>
        <w:gridCol w:w="3652"/>
      </w:tblGrid>
      <w:tr w:rsidR="00DA4BF9" w:rsidRPr="008A0662" w:rsidTr="008A0662">
        <w:trPr>
          <w:trHeight w:val="129"/>
        </w:trPr>
        <w:tc>
          <w:tcPr>
            <w:tcW w:w="1418" w:type="dxa"/>
            <w:gridSpan w:val="2"/>
            <w:vMerge w:val="restart"/>
            <w:vAlign w:val="center"/>
          </w:tcPr>
          <w:p w:rsidR="00DA4BF9" w:rsidRPr="008A0662" w:rsidRDefault="00DA4BF9" w:rsidP="0070422E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8755" w:type="dxa"/>
            <w:gridSpan w:val="4"/>
            <w:vAlign w:val="center"/>
          </w:tcPr>
          <w:p w:rsidR="00DA4BF9" w:rsidRPr="008A0662" w:rsidRDefault="00DA4BF9" w:rsidP="0070422E">
            <w:pPr>
              <w:rPr>
                <w:b/>
                <w:sz w:val="20"/>
                <w:szCs w:val="20"/>
              </w:rPr>
            </w:pPr>
          </w:p>
        </w:tc>
      </w:tr>
      <w:tr w:rsidR="00DA4BF9" w:rsidRPr="008A0662" w:rsidTr="008A0662">
        <w:trPr>
          <w:trHeight w:val="407"/>
        </w:trPr>
        <w:tc>
          <w:tcPr>
            <w:tcW w:w="1418" w:type="dxa"/>
            <w:gridSpan w:val="2"/>
            <w:vMerge/>
            <w:vAlign w:val="center"/>
          </w:tcPr>
          <w:p w:rsidR="00DA4BF9" w:rsidRPr="008A0662" w:rsidRDefault="00DA4BF9" w:rsidP="0070422E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DA4BF9" w:rsidRPr="008A0662" w:rsidRDefault="00DA4BF9" w:rsidP="0070422E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2569" w:type="dxa"/>
          </w:tcPr>
          <w:p w:rsidR="00DA4BF9" w:rsidRPr="008A0662" w:rsidRDefault="00DA4BF9" w:rsidP="0070422E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1292" w:type="dxa"/>
          </w:tcPr>
          <w:p w:rsidR="00DA4BF9" w:rsidRPr="008A0662" w:rsidRDefault="00DA4BF9" w:rsidP="0070422E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652" w:type="dxa"/>
          </w:tcPr>
          <w:p w:rsidR="00DA4BF9" w:rsidRPr="008A0662" w:rsidRDefault="00DA4BF9" w:rsidP="0070422E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2.SINIF</w:t>
            </w:r>
          </w:p>
        </w:tc>
      </w:tr>
      <w:tr w:rsidR="00DA4BF9" w:rsidRPr="008A0662" w:rsidTr="008A0662">
        <w:trPr>
          <w:trHeight w:val="834"/>
        </w:trPr>
        <w:tc>
          <w:tcPr>
            <w:tcW w:w="1418" w:type="dxa"/>
            <w:gridSpan w:val="2"/>
            <w:vMerge w:val="restart"/>
            <w:vAlign w:val="center"/>
          </w:tcPr>
          <w:p w:rsidR="00DA4BF9" w:rsidRPr="008A0662" w:rsidRDefault="00DA4BF9" w:rsidP="007042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03.07.2023</w:t>
            </w:r>
          </w:p>
          <w:p w:rsidR="00DA4BF9" w:rsidRPr="008A0662" w:rsidRDefault="00DA4BF9" w:rsidP="007042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DA4BF9" w:rsidRPr="00C53897" w:rsidRDefault="00DA4BF9" w:rsidP="00CD4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DA4BF9" w:rsidRPr="008A0662" w:rsidRDefault="00DA4BF9" w:rsidP="00CD445A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2569" w:type="dxa"/>
          </w:tcPr>
          <w:p w:rsidR="00DA4BF9" w:rsidRDefault="00DA4BF9" w:rsidP="00CD445A">
            <w:pPr>
              <w:rPr>
                <w:sz w:val="20"/>
                <w:szCs w:val="20"/>
              </w:rPr>
            </w:pPr>
          </w:p>
          <w:p w:rsidR="00DA4BF9" w:rsidRPr="00BF0962" w:rsidRDefault="00DA4BF9" w:rsidP="00CD4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Arazi Ölçmeleri II</w:t>
            </w:r>
          </w:p>
          <w:p w:rsidR="00DA4BF9" w:rsidRDefault="00DA4BF9" w:rsidP="00CD44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E.YILDIZ </w:t>
            </w:r>
          </w:p>
          <w:p w:rsidR="00DA4BF9" w:rsidRPr="00AA009C" w:rsidRDefault="00DA4BF9" w:rsidP="00BB0DB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DA4BF9" w:rsidRPr="00C53897" w:rsidRDefault="00DA4BF9" w:rsidP="00E11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DA4BF9" w:rsidRPr="00C53897" w:rsidRDefault="00DA4BF9" w:rsidP="00E11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3652" w:type="dxa"/>
          </w:tcPr>
          <w:p w:rsidR="00DA4BF9" w:rsidRDefault="00DA4BF9" w:rsidP="00E11CD2">
            <w:pPr>
              <w:rPr>
                <w:sz w:val="20"/>
                <w:szCs w:val="20"/>
              </w:rPr>
            </w:pPr>
          </w:p>
          <w:p w:rsidR="00DA4BF9" w:rsidRPr="00BF0962" w:rsidRDefault="00DA4BF9" w:rsidP="00E11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Girişimcilik</w:t>
            </w:r>
          </w:p>
          <w:p w:rsidR="00DA4BF9" w:rsidRDefault="00DA4BF9" w:rsidP="00E11C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N.PLATİN </w:t>
            </w:r>
          </w:p>
          <w:p w:rsidR="00DA4BF9" w:rsidRPr="00C53897" w:rsidRDefault="00DA4BF9" w:rsidP="00E11CD2">
            <w:pPr>
              <w:jc w:val="right"/>
              <w:rPr>
                <w:sz w:val="20"/>
                <w:szCs w:val="20"/>
              </w:rPr>
            </w:pPr>
          </w:p>
        </w:tc>
      </w:tr>
      <w:tr w:rsidR="00DA4BF9" w:rsidRPr="008A0662" w:rsidTr="008A0662">
        <w:trPr>
          <w:trHeight w:val="834"/>
        </w:trPr>
        <w:tc>
          <w:tcPr>
            <w:tcW w:w="1418" w:type="dxa"/>
            <w:gridSpan w:val="2"/>
            <w:vMerge/>
            <w:vAlign w:val="center"/>
          </w:tcPr>
          <w:p w:rsidR="00DA4BF9" w:rsidRPr="008A0662" w:rsidRDefault="00DA4BF9" w:rsidP="0070422E">
            <w:pPr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FFFFFF"/>
            <w:vAlign w:val="center"/>
          </w:tcPr>
          <w:p w:rsidR="00DA4BF9" w:rsidRPr="008A0662" w:rsidRDefault="00DA4BF9" w:rsidP="0070422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</w:tcPr>
          <w:p w:rsidR="00DA4BF9" w:rsidRPr="00AA009C" w:rsidRDefault="00DA4BF9" w:rsidP="007042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FFFFFF"/>
            <w:vAlign w:val="center"/>
          </w:tcPr>
          <w:p w:rsidR="00DA4BF9" w:rsidRPr="00AA009C" w:rsidRDefault="00DA4BF9" w:rsidP="00AB78F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</w:tcPr>
          <w:p w:rsidR="00DA4BF9" w:rsidRPr="00AA009C" w:rsidRDefault="00DA4BF9" w:rsidP="00F94F2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A4BF9" w:rsidRPr="008A0662" w:rsidTr="008A0662">
        <w:trPr>
          <w:trHeight w:val="588"/>
        </w:trPr>
        <w:tc>
          <w:tcPr>
            <w:tcW w:w="1418" w:type="dxa"/>
            <w:gridSpan w:val="2"/>
            <w:vMerge w:val="restart"/>
            <w:shd w:val="clear" w:color="auto" w:fill="F2F2F2"/>
            <w:vAlign w:val="center"/>
          </w:tcPr>
          <w:p w:rsidR="00DA4BF9" w:rsidRPr="008A0662" w:rsidRDefault="00DA4BF9" w:rsidP="00CD44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04.07.2023</w:t>
            </w:r>
          </w:p>
          <w:p w:rsidR="00DA4BF9" w:rsidRPr="008A0662" w:rsidRDefault="00DA4BF9" w:rsidP="007042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1242" w:type="dxa"/>
            <w:shd w:val="clear" w:color="auto" w:fill="F2F2F2"/>
            <w:vAlign w:val="center"/>
          </w:tcPr>
          <w:p w:rsidR="00DA4BF9" w:rsidRPr="00C53897" w:rsidRDefault="00DA4BF9" w:rsidP="00CD4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DA4BF9" w:rsidRPr="00C53897" w:rsidRDefault="00DA4BF9" w:rsidP="00CD4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2569" w:type="dxa"/>
            <w:shd w:val="clear" w:color="auto" w:fill="F2F2F2"/>
          </w:tcPr>
          <w:p w:rsidR="00DA4BF9" w:rsidRDefault="00DA4BF9" w:rsidP="00251BD8">
            <w:pPr>
              <w:rPr>
                <w:sz w:val="20"/>
                <w:szCs w:val="20"/>
              </w:rPr>
            </w:pPr>
          </w:p>
          <w:p w:rsidR="00DA4BF9" w:rsidRPr="00BF0962" w:rsidRDefault="00DA4BF9" w:rsidP="00251B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 Dili II</w:t>
            </w:r>
          </w:p>
          <w:p w:rsidR="00DA4BF9" w:rsidRDefault="00DA4BF9" w:rsidP="00251B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S.PERK </w:t>
            </w:r>
          </w:p>
          <w:p w:rsidR="00DA4BF9" w:rsidRPr="00C53897" w:rsidRDefault="00DA4BF9" w:rsidP="00251B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F2F2F2"/>
            <w:vAlign w:val="center"/>
          </w:tcPr>
          <w:p w:rsidR="00DA4BF9" w:rsidRPr="00C53897" w:rsidRDefault="00DA4BF9" w:rsidP="00C82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DA4BF9" w:rsidRPr="00AA009C" w:rsidRDefault="00DA4BF9" w:rsidP="00C82D9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 15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3652" w:type="dxa"/>
            <w:shd w:val="clear" w:color="auto" w:fill="F2F2F2"/>
          </w:tcPr>
          <w:p w:rsidR="00DA4BF9" w:rsidRDefault="00DA4BF9" w:rsidP="007F6593">
            <w:pPr>
              <w:rPr>
                <w:sz w:val="20"/>
                <w:szCs w:val="20"/>
              </w:rPr>
            </w:pPr>
          </w:p>
          <w:p w:rsidR="00DA4BF9" w:rsidRPr="00BF0962" w:rsidRDefault="00DA4BF9" w:rsidP="007F6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Harita Yapımı</w:t>
            </w:r>
          </w:p>
          <w:p w:rsidR="00DA4BF9" w:rsidRDefault="00DA4BF9" w:rsidP="007F65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E.YILDIZ</w:t>
            </w:r>
          </w:p>
          <w:p w:rsidR="00DA4BF9" w:rsidRPr="00AA009C" w:rsidRDefault="00DA4BF9" w:rsidP="00E11C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A4BF9" w:rsidRPr="008A0662" w:rsidTr="008A0662">
        <w:trPr>
          <w:trHeight w:val="588"/>
        </w:trPr>
        <w:tc>
          <w:tcPr>
            <w:tcW w:w="1418" w:type="dxa"/>
            <w:gridSpan w:val="2"/>
            <w:vMerge/>
            <w:shd w:val="clear" w:color="auto" w:fill="F2F2F2"/>
            <w:vAlign w:val="center"/>
          </w:tcPr>
          <w:p w:rsidR="00DA4BF9" w:rsidRPr="008A0662" w:rsidRDefault="00DA4BF9" w:rsidP="0070422E">
            <w:pPr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F2F2F2"/>
            <w:vAlign w:val="center"/>
          </w:tcPr>
          <w:p w:rsidR="00DA4BF9" w:rsidRPr="008A0662" w:rsidRDefault="00DA4BF9" w:rsidP="00CF40E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shd w:val="clear" w:color="auto" w:fill="F2F2F2"/>
          </w:tcPr>
          <w:p w:rsidR="00DA4BF9" w:rsidRPr="008A0662" w:rsidRDefault="00DA4BF9" w:rsidP="00CF1527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F2F2F2"/>
            <w:vAlign w:val="center"/>
          </w:tcPr>
          <w:p w:rsidR="00DA4BF9" w:rsidRPr="008A0662" w:rsidRDefault="00DA4BF9" w:rsidP="00AF5CD8">
            <w:pPr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F2F2F2"/>
          </w:tcPr>
          <w:p w:rsidR="00DA4BF9" w:rsidRPr="008A0662" w:rsidRDefault="00DA4BF9" w:rsidP="007F6593">
            <w:pPr>
              <w:rPr>
                <w:sz w:val="20"/>
                <w:szCs w:val="20"/>
              </w:rPr>
            </w:pPr>
          </w:p>
        </w:tc>
      </w:tr>
      <w:tr w:rsidR="00DA4BF9" w:rsidRPr="008A0662" w:rsidTr="008A0662">
        <w:trPr>
          <w:trHeight w:val="734"/>
        </w:trPr>
        <w:tc>
          <w:tcPr>
            <w:tcW w:w="1418" w:type="dxa"/>
            <w:gridSpan w:val="2"/>
            <w:vMerge w:val="restart"/>
            <w:vAlign w:val="center"/>
          </w:tcPr>
          <w:p w:rsidR="00DA4BF9" w:rsidRPr="008A0662" w:rsidRDefault="00DA4BF9" w:rsidP="00CD44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05.07.2023</w:t>
            </w:r>
          </w:p>
          <w:p w:rsidR="00DA4BF9" w:rsidRPr="008A0662" w:rsidRDefault="00DA4BF9" w:rsidP="007042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DA4BF9" w:rsidRPr="00C53897" w:rsidRDefault="00DA4BF9" w:rsidP="00CD4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DA4BF9" w:rsidRPr="008A0662" w:rsidRDefault="00DA4BF9" w:rsidP="00CD445A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2569" w:type="dxa"/>
            <w:shd w:val="clear" w:color="auto" w:fill="FFFFFF"/>
          </w:tcPr>
          <w:p w:rsidR="00DA4BF9" w:rsidRDefault="00DA4BF9" w:rsidP="00CD445A">
            <w:pPr>
              <w:rPr>
                <w:sz w:val="20"/>
                <w:szCs w:val="20"/>
              </w:rPr>
            </w:pPr>
          </w:p>
          <w:p w:rsidR="00DA4BF9" w:rsidRPr="00BF0962" w:rsidRDefault="00DA4BF9" w:rsidP="00CD4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 II</w:t>
            </w:r>
          </w:p>
          <w:p w:rsidR="00DA4BF9" w:rsidRDefault="00DA4BF9" w:rsidP="00C82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Ö.ÖZÖNDER GÜÇLÜ</w:t>
            </w:r>
          </w:p>
          <w:p w:rsidR="00DA4BF9" w:rsidRPr="008A0662" w:rsidRDefault="00DA4BF9" w:rsidP="00CD44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FFFFFF"/>
            <w:vAlign w:val="center"/>
          </w:tcPr>
          <w:p w:rsidR="00DA4BF9" w:rsidRPr="00C53897" w:rsidRDefault="00DA4BF9" w:rsidP="00C82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DA4BF9" w:rsidRPr="00C53897" w:rsidRDefault="00DA4BF9" w:rsidP="00C82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3652" w:type="dxa"/>
            <w:shd w:val="clear" w:color="auto" w:fill="FFFFFF"/>
          </w:tcPr>
          <w:p w:rsidR="00DA4BF9" w:rsidRPr="00BF0962" w:rsidRDefault="00DA4BF9" w:rsidP="00251B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Arazi Ölçmeleri IV</w:t>
            </w:r>
          </w:p>
          <w:p w:rsidR="00DA4BF9" w:rsidRDefault="00DA4BF9" w:rsidP="00251B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M.Hadi ASLAN </w:t>
            </w:r>
          </w:p>
          <w:p w:rsidR="00DA4BF9" w:rsidRPr="00C53897" w:rsidRDefault="00DA4BF9" w:rsidP="00251BD8">
            <w:pPr>
              <w:jc w:val="right"/>
              <w:rPr>
                <w:sz w:val="20"/>
                <w:szCs w:val="20"/>
              </w:rPr>
            </w:pPr>
          </w:p>
        </w:tc>
      </w:tr>
      <w:tr w:rsidR="00DA4BF9" w:rsidRPr="008A0662" w:rsidTr="008A0662">
        <w:trPr>
          <w:trHeight w:val="734"/>
        </w:trPr>
        <w:tc>
          <w:tcPr>
            <w:tcW w:w="1418" w:type="dxa"/>
            <w:gridSpan w:val="2"/>
            <w:vMerge/>
            <w:vAlign w:val="center"/>
          </w:tcPr>
          <w:p w:rsidR="00DA4BF9" w:rsidRPr="008A0662" w:rsidRDefault="00DA4BF9" w:rsidP="0070422E">
            <w:pPr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FFFFFF"/>
            <w:vAlign w:val="center"/>
          </w:tcPr>
          <w:p w:rsidR="00DA4BF9" w:rsidRPr="008A0662" w:rsidRDefault="00DA4BF9" w:rsidP="0070422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shd w:val="clear" w:color="auto" w:fill="FFFFFF"/>
          </w:tcPr>
          <w:p w:rsidR="00DA4BF9" w:rsidRPr="008A0662" w:rsidRDefault="00DA4BF9" w:rsidP="0070422E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FFFFFF"/>
            <w:vAlign w:val="center"/>
          </w:tcPr>
          <w:p w:rsidR="00DA4BF9" w:rsidRPr="008A0662" w:rsidRDefault="00DA4BF9" w:rsidP="0070422E">
            <w:pPr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FFFFFF"/>
          </w:tcPr>
          <w:p w:rsidR="00DA4BF9" w:rsidRPr="008A0662" w:rsidRDefault="00DA4BF9" w:rsidP="0070422E">
            <w:pPr>
              <w:rPr>
                <w:sz w:val="20"/>
                <w:szCs w:val="20"/>
              </w:rPr>
            </w:pPr>
          </w:p>
        </w:tc>
      </w:tr>
      <w:tr w:rsidR="00DA4BF9" w:rsidRPr="008A0662" w:rsidTr="008A0662">
        <w:trPr>
          <w:trHeight w:val="919"/>
        </w:trPr>
        <w:tc>
          <w:tcPr>
            <w:tcW w:w="1418" w:type="dxa"/>
            <w:gridSpan w:val="2"/>
            <w:shd w:val="clear" w:color="auto" w:fill="F2F2F2"/>
            <w:vAlign w:val="center"/>
          </w:tcPr>
          <w:p w:rsidR="00DA4BF9" w:rsidRPr="008A0662" w:rsidRDefault="00DA4BF9" w:rsidP="00CD44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06.07.2023</w:t>
            </w:r>
          </w:p>
          <w:p w:rsidR="00DA4BF9" w:rsidRPr="008A0662" w:rsidRDefault="00DA4BF9" w:rsidP="00E11C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  <w:p w:rsidR="00DA4BF9" w:rsidRPr="008A0662" w:rsidRDefault="00DA4BF9" w:rsidP="00E11CD2">
            <w:pPr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F2F2F2"/>
            <w:vAlign w:val="center"/>
          </w:tcPr>
          <w:p w:rsidR="00DA4BF9" w:rsidRPr="00C53897" w:rsidRDefault="00DA4BF9" w:rsidP="00CD44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DA4BF9" w:rsidRPr="00C53897" w:rsidRDefault="00DA4BF9" w:rsidP="00CD44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2569" w:type="dxa"/>
            <w:shd w:val="clear" w:color="auto" w:fill="F2F2F2"/>
          </w:tcPr>
          <w:p w:rsidR="00DA4BF9" w:rsidRDefault="00DA4BF9" w:rsidP="00CD445A">
            <w:pPr>
              <w:rPr>
                <w:sz w:val="20"/>
                <w:szCs w:val="20"/>
              </w:rPr>
            </w:pPr>
          </w:p>
          <w:p w:rsidR="00DA4BF9" w:rsidRPr="00BF0962" w:rsidRDefault="00DA4BF9" w:rsidP="00CD445A">
            <w:pPr>
              <w:rPr>
                <w:sz w:val="20"/>
                <w:szCs w:val="20"/>
              </w:rPr>
            </w:pPr>
            <w:r w:rsidRPr="00BF0962">
              <w:rPr>
                <w:sz w:val="20"/>
                <w:szCs w:val="20"/>
              </w:rPr>
              <w:t>AİİTT</w:t>
            </w:r>
            <w:r>
              <w:rPr>
                <w:sz w:val="20"/>
                <w:szCs w:val="20"/>
              </w:rPr>
              <w:t>-1</w:t>
            </w:r>
          </w:p>
          <w:p w:rsidR="00DA4BF9" w:rsidRDefault="00DA4BF9" w:rsidP="00CD44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A.KIZKAPAN                  </w:t>
            </w:r>
          </w:p>
          <w:p w:rsidR="00DA4BF9" w:rsidRPr="00C53897" w:rsidRDefault="00DA4BF9" w:rsidP="00E11C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shd w:val="clear" w:color="auto" w:fill="F2F2F2"/>
            <w:vAlign w:val="center"/>
          </w:tcPr>
          <w:p w:rsidR="00DA4BF9" w:rsidRPr="00C53897" w:rsidRDefault="00DA4BF9" w:rsidP="00C82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DA4BF9" w:rsidRPr="00C53897" w:rsidRDefault="00DA4BF9" w:rsidP="00C82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3652" w:type="dxa"/>
            <w:shd w:val="clear" w:color="auto" w:fill="F2F2F2"/>
          </w:tcPr>
          <w:p w:rsidR="00DA4BF9" w:rsidRDefault="00DA4BF9" w:rsidP="00E11CD2">
            <w:pPr>
              <w:rPr>
                <w:sz w:val="20"/>
                <w:szCs w:val="20"/>
              </w:rPr>
            </w:pPr>
          </w:p>
          <w:p w:rsidR="00DA4BF9" w:rsidRPr="00BF0962" w:rsidRDefault="00DA4BF9" w:rsidP="00E11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Kadastro II</w:t>
            </w:r>
          </w:p>
          <w:p w:rsidR="00DA4BF9" w:rsidRDefault="00DA4BF9" w:rsidP="00E11C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A.DİVİT KADI </w:t>
            </w:r>
          </w:p>
          <w:p w:rsidR="00DA4BF9" w:rsidRPr="00C53897" w:rsidRDefault="00DA4BF9" w:rsidP="00E11CD2">
            <w:pPr>
              <w:jc w:val="right"/>
              <w:rPr>
                <w:sz w:val="20"/>
                <w:szCs w:val="20"/>
              </w:rPr>
            </w:pPr>
          </w:p>
        </w:tc>
      </w:tr>
      <w:tr w:rsidR="00DA4BF9" w:rsidRPr="008A0662" w:rsidTr="00F41F52">
        <w:trPr>
          <w:trHeight w:val="919"/>
        </w:trPr>
        <w:tc>
          <w:tcPr>
            <w:tcW w:w="1418" w:type="dxa"/>
            <w:gridSpan w:val="2"/>
            <w:vAlign w:val="center"/>
          </w:tcPr>
          <w:p w:rsidR="00DA4BF9" w:rsidRPr="008A0662" w:rsidRDefault="00DA4BF9" w:rsidP="00CD44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07.07.2023</w:t>
            </w:r>
          </w:p>
          <w:p w:rsidR="00DA4BF9" w:rsidRDefault="00DA4BF9" w:rsidP="00E11C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242" w:type="dxa"/>
            <w:vAlign w:val="center"/>
          </w:tcPr>
          <w:p w:rsidR="00DA4BF9" w:rsidRPr="00C53897" w:rsidRDefault="00DA4BF9" w:rsidP="00CD44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DA4BF9" w:rsidRPr="00C53897" w:rsidRDefault="00DA4BF9" w:rsidP="00CD44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2569" w:type="dxa"/>
          </w:tcPr>
          <w:p w:rsidR="00DA4BF9" w:rsidRDefault="00DA4BF9" w:rsidP="00CD445A">
            <w:pPr>
              <w:rPr>
                <w:sz w:val="20"/>
                <w:szCs w:val="20"/>
              </w:rPr>
            </w:pPr>
          </w:p>
          <w:p w:rsidR="00DA4BF9" w:rsidRPr="00BF0962" w:rsidRDefault="00DA4BF9" w:rsidP="00CD4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Harita Çizimi I</w:t>
            </w:r>
          </w:p>
          <w:p w:rsidR="00DA4BF9" w:rsidRDefault="00DA4BF9" w:rsidP="00CD44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A.DİVİT KADI  </w:t>
            </w:r>
          </w:p>
          <w:p w:rsidR="00DA4BF9" w:rsidRPr="00C53897" w:rsidRDefault="00DA4BF9" w:rsidP="00E11C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:rsidR="00DA4BF9" w:rsidRPr="00C53897" w:rsidRDefault="00DA4BF9" w:rsidP="00C82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DA4BF9" w:rsidRPr="00C53897" w:rsidRDefault="00DA4BF9" w:rsidP="00C82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3652" w:type="dxa"/>
          </w:tcPr>
          <w:p w:rsidR="00DA4BF9" w:rsidRDefault="00DA4BF9" w:rsidP="007F6593">
            <w:pPr>
              <w:rPr>
                <w:sz w:val="20"/>
                <w:szCs w:val="20"/>
              </w:rPr>
            </w:pPr>
          </w:p>
          <w:p w:rsidR="00DA4BF9" w:rsidRPr="00BF0962" w:rsidRDefault="00DA4BF9" w:rsidP="007F6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İletişim</w:t>
            </w:r>
          </w:p>
          <w:p w:rsidR="00DA4BF9" w:rsidRPr="00C53897" w:rsidRDefault="00DA4BF9" w:rsidP="007F65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C.Kureyş BULUT</w:t>
            </w:r>
          </w:p>
        </w:tc>
      </w:tr>
      <w:tr w:rsidR="00DA4BF9" w:rsidRPr="008A0662" w:rsidTr="008A0662">
        <w:trPr>
          <w:trHeight w:val="341"/>
        </w:trPr>
        <w:tc>
          <w:tcPr>
            <w:tcW w:w="10173" w:type="dxa"/>
            <w:gridSpan w:val="6"/>
            <w:vAlign w:val="center"/>
          </w:tcPr>
          <w:p w:rsidR="00DA4BF9" w:rsidRPr="008A0662" w:rsidRDefault="00DA4BF9" w:rsidP="00E11CD2">
            <w:pPr>
              <w:rPr>
                <w:b/>
                <w:sz w:val="20"/>
                <w:szCs w:val="20"/>
              </w:rPr>
            </w:pPr>
          </w:p>
        </w:tc>
      </w:tr>
      <w:tr w:rsidR="00DA4BF9" w:rsidRPr="008A0662" w:rsidTr="008A0662">
        <w:trPr>
          <w:trHeight w:val="734"/>
        </w:trPr>
        <w:tc>
          <w:tcPr>
            <w:tcW w:w="1384" w:type="dxa"/>
            <w:vMerge w:val="restart"/>
            <w:shd w:val="clear" w:color="auto" w:fill="F2F2F2"/>
            <w:vAlign w:val="center"/>
          </w:tcPr>
          <w:p w:rsidR="00DA4BF9" w:rsidRPr="008A0662" w:rsidRDefault="00DA4BF9" w:rsidP="00CD44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10.07.2023</w:t>
            </w:r>
          </w:p>
          <w:p w:rsidR="00DA4BF9" w:rsidRPr="008A0662" w:rsidRDefault="00DA4BF9" w:rsidP="00E11CD2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:rsidR="00DA4BF9" w:rsidRPr="00C53897" w:rsidRDefault="00DA4BF9" w:rsidP="00CD4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DA4BF9" w:rsidRPr="008A0662" w:rsidRDefault="00DA4BF9" w:rsidP="00CD445A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2569" w:type="dxa"/>
            <w:shd w:val="clear" w:color="auto" w:fill="F2F2F2"/>
          </w:tcPr>
          <w:p w:rsidR="00DA4BF9" w:rsidRDefault="00DA4BF9" w:rsidP="00E11CD2">
            <w:pPr>
              <w:rPr>
                <w:sz w:val="20"/>
                <w:szCs w:val="20"/>
              </w:rPr>
            </w:pPr>
          </w:p>
          <w:p w:rsidR="00DA4BF9" w:rsidRPr="00BF0962" w:rsidRDefault="00DA4BF9" w:rsidP="00E11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Hesaplamalar</w:t>
            </w:r>
          </w:p>
          <w:p w:rsidR="00DA4BF9" w:rsidRDefault="00DA4BF9" w:rsidP="00E11C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M.Hadi ASLAN</w:t>
            </w:r>
          </w:p>
          <w:p w:rsidR="00DA4BF9" w:rsidRPr="008A0662" w:rsidRDefault="00DA4BF9" w:rsidP="00E11C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F2F2F2"/>
            <w:vAlign w:val="center"/>
          </w:tcPr>
          <w:p w:rsidR="00DA4BF9" w:rsidRPr="00C53897" w:rsidRDefault="00DA4BF9" w:rsidP="00C82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DA4BF9" w:rsidRPr="00C53897" w:rsidRDefault="00DA4BF9" w:rsidP="00C82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3652" w:type="dxa"/>
            <w:shd w:val="clear" w:color="auto" w:fill="F2F2F2"/>
          </w:tcPr>
          <w:p w:rsidR="00DA4BF9" w:rsidRDefault="00DA4BF9" w:rsidP="00251BD8">
            <w:pPr>
              <w:rPr>
                <w:sz w:val="20"/>
                <w:szCs w:val="20"/>
              </w:rPr>
            </w:pPr>
          </w:p>
          <w:p w:rsidR="00DA4BF9" w:rsidRPr="00BF0962" w:rsidRDefault="00DA4BF9" w:rsidP="00251B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 Yön. Ve Teknikleri</w:t>
            </w:r>
          </w:p>
          <w:p w:rsidR="00DA4BF9" w:rsidRDefault="00DA4BF9" w:rsidP="00251B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E.YILDIZ</w:t>
            </w:r>
          </w:p>
          <w:p w:rsidR="00DA4BF9" w:rsidRPr="00C53897" w:rsidRDefault="00DA4BF9" w:rsidP="00251BD8">
            <w:pPr>
              <w:jc w:val="right"/>
              <w:rPr>
                <w:sz w:val="20"/>
                <w:szCs w:val="20"/>
              </w:rPr>
            </w:pPr>
          </w:p>
        </w:tc>
      </w:tr>
      <w:tr w:rsidR="00DA4BF9" w:rsidRPr="008A0662" w:rsidTr="008A0662">
        <w:trPr>
          <w:trHeight w:val="734"/>
        </w:trPr>
        <w:tc>
          <w:tcPr>
            <w:tcW w:w="1384" w:type="dxa"/>
            <w:vMerge/>
            <w:shd w:val="clear" w:color="auto" w:fill="F2F2F2"/>
            <w:vAlign w:val="center"/>
          </w:tcPr>
          <w:p w:rsidR="00DA4BF9" w:rsidRPr="008A0662" w:rsidRDefault="00DA4BF9" w:rsidP="00E11CD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:rsidR="00DA4BF9" w:rsidRPr="008A0662" w:rsidRDefault="00DA4BF9" w:rsidP="00E11CD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shd w:val="clear" w:color="auto" w:fill="F2F2F2"/>
          </w:tcPr>
          <w:p w:rsidR="00DA4BF9" w:rsidRDefault="00DA4BF9" w:rsidP="00CD44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A4BF9" w:rsidRPr="008A0662" w:rsidRDefault="00DA4BF9" w:rsidP="00CD445A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F2F2F2"/>
            <w:vAlign w:val="center"/>
          </w:tcPr>
          <w:p w:rsidR="00DA4BF9" w:rsidRPr="00C53897" w:rsidRDefault="00DA4BF9" w:rsidP="00251B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52" w:type="dxa"/>
            <w:shd w:val="clear" w:color="auto" w:fill="F2F2F2"/>
          </w:tcPr>
          <w:p w:rsidR="00DA4BF9" w:rsidRPr="00C53897" w:rsidRDefault="00DA4BF9" w:rsidP="00251BD8">
            <w:pPr>
              <w:jc w:val="right"/>
              <w:rPr>
                <w:sz w:val="20"/>
                <w:szCs w:val="20"/>
              </w:rPr>
            </w:pPr>
          </w:p>
        </w:tc>
      </w:tr>
      <w:tr w:rsidR="00DA4BF9" w:rsidRPr="008A0662" w:rsidTr="008A0662">
        <w:trPr>
          <w:trHeight w:val="642"/>
        </w:trPr>
        <w:tc>
          <w:tcPr>
            <w:tcW w:w="1384" w:type="dxa"/>
            <w:vMerge w:val="restart"/>
            <w:vAlign w:val="center"/>
          </w:tcPr>
          <w:p w:rsidR="00DA4BF9" w:rsidRPr="008A0662" w:rsidRDefault="00DA4BF9" w:rsidP="00CD44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11.07.2023</w:t>
            </w:r>
          </w:p>
          <w:p w:rsidR="00DA4BF9" w:rsidRPr="008A0662" w:rsidRDefault="00DA4BF9" w:rsidP="00E11C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1276" w:type="dxa"/>
            <w:gridSpan w:val="2"/>
            <w:vAlign w:val="center"/>
          </w:tcPr>
          <w:p w:rsidR="00DA4BF9" w:rsidRPr="00C53897" w:rsidRDefault="00DA4BF9" w:rsidP="00CD4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DA4BF9" w:rsidRPr="008A0662" w:rsidRDefault="00DA4BF9" w:rsidP="00CD445A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2569" w:type="dxa"/>
          </w:tcPr>
          <w:p w:rsidR="00DA4BF9" w:rsidRDefault="00DA4BF9" w:rsidP="00CD445A">
            <w:pPr>
              <w:rPr>
                <w:sz w:val="20"/>
                <w:szCs w:val="20"/>
              </w:rPr>
            </w:pPr>
          </w:p>
          <w:p w:rsidR="00DA4BF9" w:rsidRPr="00BF0962" w:rsidRDefault="00DA4BF9" w:rsidP="00CD4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Bilgisayar Des. Har. Çizimi</w:t>
            </w:r>
          </w:p>
          <w:p w:rsidR="00DA4BF9" w:rsidRPr="008A0662" w:rsidRDefault="00DA4BF9" w:rsidP="00CD44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A.DİVİT KADI</w:t>
            </w:r>
          </w:p>
        </w:tc>
        <w:tc>
          <w:tcPr>
            <w:tcW w:w="1292" w:type="dxa"/>
            <w:vAlign w:val="center"/>
          </w:tcPr>
          <w:p w:rsidR="00DA4BF9" w:rsidRPr="00C53897" w:rsidRDefault="00DA4BF9" w:rsidP="00C82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DA4BF9" w:rsidRPr="00C53897" w:rsidRDefault="00DA4BF9" w:rsidP="00C82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3652" w:type="dxa"/>
          </w:tcPr>
          <w:p w:rsidR="00DA4BF9" w:rsidRDefault="00DA4BF9" w:rsidP="00E11CD2">
            <w:pPr>
              <w:rPr>
                <w:sz w:val="20"/>
                <w:szCs w:val="20"/>
              </w:rPr>
            </w:pPr>
          </w:p>
          <w:p w:rsidR="00DA4BF9" w:rsidRPr="00BF0962" w:rsidRDefault="00DA4BF9" w:rsidP="00E11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Arazi Yönetimi</w:t>
            </w:r>
          </w:p>
          <w:p w:rsidR="00DA4BF9" w:rsidRDefault="00DA4BF9" w:rsidP="00E11C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M.Hadi ASLAN </w:t>
            </w:r>
          </w:p>
          <w:p w:rsidR="00DA4BF9" w:rsidRPr="00C53897" w:rsidRDefault="00DA4BF9" w:rsidP="00E11CD2">
            <w:pPr>
              <w:jc w:val="right"/>
              <w:rPr>
                <w:sz w:val="20"/>
                <w:szCs w:val="20"/>
              </w:rPr>
            </w:pPr>
          </w:p>
        </w:tc>
      </w:tr>
      <w:tr w:rsidR="00DA4BF9" w:rsidRPr="008A0662" w:rsidTr="008A0662">
        <w:trPr>
          <w:trHeight w:val="642"/>
        </w:trPr>
        <w:tc>
          <w:tcPr>
            <w:tcW w:w="1384" w:type="dxa"/>
            <w:vMerge/>
            <w:vAlign w:val="center"/>
          </w:tcPr>
          <w:p w:rsidR="00DA4BF9" w:rsidRPr="008A0662" w:rsidRDefault="00DA4BF9" w:rsidP="00E11CD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A4BF9" w:rsidRPr="008A0662" w:rsidRDefault="00DA4BF9" w:rsidP="00E11CD2">
            <w:pPr>
              <w:rPr>
                <w:b/>
                <w:sz w:val="20"/>
                <w:szCs w:val="20"/>
              </w:rPr>
            </w:pPr>
          </w:p>
        </w:tc>
        <w:tc>
          <w:tcPr>
            <w:tcW w:w="2569" w:type="dxa"/>
          </w:tcPr>
          <w:p w:rsidR="00DA4BF9" w:rsidRPr="008A0662" w:rsidRDefault="00DA4BF9" w:rsidP="00E11C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:rsidR="00DA4BF9" w:rsidRPr="00C53897" w:rsidRDefault="00DA4BF9" w:rsidP="00E11C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52" w:type="dxa"/>
          </w:tcPr>
          <w:p w:rsidR="00DA4BF9" w:rsidRPr="00C53897" w:rsidRDefault="00DA4BF9" w:rsidP="00E11CD2">
            <w:pPr>
              <w:jc w:val="right"/>
              <w:rPr>
                <w:sz w:val="20"/>
                <w:szCs w:val="20"/>
              </w:rPr>
            </w:pPr>
          </w:p>
        </w:tc>
      </w:tr>
      <w:tr w:rsidR="00DA4BF9" w:rsidRPr="008A0662" w:rsidTr="008A0662">
        <w:trPr>
          <w:trHeight w:val="531"/>
        </w:trPr>
        <w:tc>
          <w:tcPr>
            <w:tcW w:w="1384" w:type="dxa"/>
            <w:vMerge w:val="restart"/>
            <w:shd w:val="clear" w:color="auto" w:fill="F2F2F2"/>
            <w:vAlign w:val="center"/>
          </w:tcPr>
          <w:p w:rsidR="00DA4BF9" w:rsidRPr="008A0662" w:rsidRDefault="00DA4BF9" w:rsidP="00CD44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12.07.2023</w:t>
            </w:r>
          </w:p>
          <w:p w:rsidR="00DA4BF9" w:rsidRPr="008A0662" w:rsidRDefault="00DA4BF9" w:rsidP="00E11CD2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:rsidR="00DA4BF9" w:rsidRPr="00C53897" w:rsidRDefault="00DA4BF9" w:rsidP="00CD4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DA4BF9" w:rsidRPr="008A0662" w:rsidRDefault="00DA4BF9" w:rsidP="00CD445A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2569" w:type="dxa"/>
            <w:shd w:val="clear" w:color="auto" w:fill="F2F2F2"/>
          </w:tcPr>
          <w:p w:rsidR="00DA4BF9" w:rsidRDefault="00DA4BF9" w:rsidP="00E11CD2">
            <w:pPr>
              <w:rPr>
                <w:sz w:val="20"/>
                <w:szCs w:val="20"/>
              </w:rPr>
            </w:pPr>
          </w:p>
          <w:p w:rsidR="00DA4BF9" w:rsidRPr="00BF0962" w:rsidRDefault="00DA4BF9" w:rsidP="00E11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Haritacılık Faaliyetleri</w:t>
            </w:r>
          </w:p>
          <w:p w:rsidR="00DA4BF9" w:rsidRDefault="00DA4BF9" w:rsidP="00E11C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A.DİVİT KADI </w:t>
            </w:r>
          </w:p>
          <w:p w:rsidR="00DA4BF9" w:rsidRPr="008A0662" w:rsidRDefault="00DA4BF9" w:rsidP="00E11C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F2F2F2"/>
            <w:vAlign w:val="center"/>
          </w:tcPr>
          <w:p w:rsidR="00DA4BF9" w:rsidRPr="00C53897" w:rsidRDefault="00DA4BF9" w:rsidP="00C82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DA4BF9" w:rsidRPr="00C53897" w:rsidRDefault="00DA4BF9" w:rsidP="00C82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3652" w:type="dxa"/>
            <w:shd w:val="clear" w:color="auto" w:fill="F2F2F2"/>
          </w:tcPr>
          <w:p w:rsidR="00DA4BF9" w:rsidRDefault="00DA4BF9" w:rsidP="00E11CD2">
            <w:pPr>
              <w:rPr>
                <w:sz w:val="20"/>
                <w:szCs w:val="20"/>
              </w:rPr>
            </w:pPr>
          </w:p>
          <w:p w:rsidR="00DA4BF9" w:rsidRPr="00BF0962" w:rsidRDefault="00DA4BF9" w:rsidP="00E11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Kalite Güv. Ve Standartları</w:t>
            </w:r>
          </w:p>
          <w:p w:rsidR="00DA4BF9" w:rsidRDefault="00DA4BF9" w:rsidP="00E11C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M.Hadi ASLAN</w:t>
            </w:r>
          </w:p>
          <w:p w:rsidR="00DA4BF9" w:rsidRPr="00C53897" w:rsidRDefault="00DA4BF9" w:rsidP="00E11CD2">
            <w:pPr>
              <w:jc w:val="right"/>
              <w:rPr>
                <w:sz w:val="20"/>
                <w:szCs w:val="20"/>
              </w:rPr>
            </w:pPr>
          </w:p>
        </w:tc>
      </w:tr>
      <w:tr w:rsidR="00DA4BF9" w:rsidRPr="008A0662" w:rsidTr="008A0662">
        <w:trPr>
          <w:trHeight w:val="531"/>
        </w:trPr>
        <w:tc>
          <w:tcPr>
            <w:tcW w:w="1384" w:type="dxa"/>
            <w:vMerge/>
            <w:shd w:val="clear" w:color="auto" w:fill="F2F2F2"/>
            <w:vAlign w:val="center"/>
          </w:tcPr>
          <w:p w:rsidR="00DA4BF9" w:rsidRPr="008A0662" w:rsidRDefault="00DA4BF9" w:rsidP="00E11CD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:rsidR="00DA4BF9" w:rsidRPr="008A0662" w:rsidRDefault="00DA4BF9" w:rsidP="00E11CD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shd w:val="clear" w:color="auto" w:fill="F2F2F2"/>
          </w:tcPr>
          <w:p w:rsidR="00DA4BF9" w:rsidRPr="008A0662" w:rsidRDefault="00DA4BF9" w:rsidP="00E11CD2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F2F2F2"/>
            <w:vAlign w:val="center"/>
          </w:tcPr>
          <w:p w:rsidR="00DA4BF9" w:rsidRPr="008A0662" w:rsidRDefault="00DA4BF9" w:rsidP="00E11CD2">
            <w:pPr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F2F2F2"/>
          </w:tcPr>
          <w:p w:rsidR="00DA4BF9" w:rsidRPr="008A0662" w:rsidRDefault="00DA4BF9" w:rsidP="00E11CD2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A4BF9" w:rsidRPr="008A0662" w:rsidTr="008A0662">
        <w:trPr>
          <w:trHeight w:val="734"/>
        </w:trPr>
        <w:tc>
          <w:tcPr>
            <w:tcW w:w="1384" w:type="dxa"/>
            <w:vAlign w:val="center"/>
          </w:tcPr>
          <w:p w:rsidR="00DA4BF9" w:rsidRPr="008A0662" w:rsidRDefault="00DA4BF9" w:rsidP="00CD44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13.07.2023</w:t>
            </w:r>
          </w:p>
          <w:p w:rsidR="00DA4BF9" w:rsidRPr="008A0662" w:rsidRDefault="00DA4BF9" w:rsidP="00E11CD2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PERŞEMBE</w:t>
            </w:r>
          </w:p>
          <w:p w:rsidR="00DA4BF9" w:rsidRPr="008A0662" w:rsidRDefault="00DA4BF9" w:rsidP="00E11CD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A4BF9" w:rsidRPr="008A0662" w:rsidRDefault="00DA4BF9" w:rsidP="00E11CD2">
            <w:pPr>
              <w:rPr>
                <w:b/>
                <w:sz w:val="20"/>
                <w:szCs w:val="20"/>
              </w:rPr>
            </w:pPr>
          </w:p>
        </w:tc>
        <w:tc>
          <w:tcPr>
            <w:tcW w:w="2569" w:type="dxa"/>
          </w:tcPr>
          <w:p w:rsidR="00DA4BF9" w:rsidRPr="008A0662" w:rsidRDefault="00DA4BF9" w:rsidP="00E11C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:rsidR="00DA4BF9" w:rsidRPr="008A0662" w:rsidRDefault="00DA4BF9" w:rsidP="00E11CD2">
            <w:pPr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:rsidR="00DA4BF9" w:rsidRPr="008A0662" w:rsidRDefault="00DA4BF9" w:rsidP="00E11CD2">
            <w:pPr>
              <w:jc w:val="right"/>
              <w:rPr>
                <w:sz w:val="20"/>
                <w:szCs w:val="20"/>
              </w:rPr>
            </w:pPr>
          </w:p>
        </w:tc>
      </w:tr>
      <w:tr w:rsidR="00DA4BF9" w:rsidRPr="008A0662" w:rsidTr="00F41F52">
        <w:trPr>
          <w:trHeight w:val="983"/>
        </w:trPr>
        <w:tc>
          <w:tcPr>
            <w:tcW w:w="1384" w:type="dxa"/>
            <w:shd w:val="clear" w:color="auto" w:fill="F2F2F2"/>
            <w:vAlign w:val="center"/>
          </w:tcPr>
          <w:p w:rsidR="00DA4BF9" w:rsidRPr="008A0662" w:rsidRDefault="00DA4BF9" w:rsidP="00CD44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14.07.2023</w:t>
            </w:r>
          </w:p>
          <w:p w:rsidR="00DA4BF9" w:rsidRPr="008A0662" w:rsidRDefault="00DA4BF9" w:rsidP="00E11CD2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:rsidR="00DA4BF9" w:rsidRPr="008A0662" w:rsidRDefault="00DA4BF9" w:rsidP="00E11CD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shd w:val="clear" w:color="auto" w:fill="F2F2F2"/>
          </w:tcPr>
          <w:p w:rsidR="00DA4BF9" w:rsidRPr="008A0662" w:rsidRDefault="00DA4BF9" w:rsidP="00E11CD2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F2F2F2"/>
            <w:vAlign w:val="center"/>
          </w:tcPr>
          <w:p w:rsidR="00DA4BF9" w:rsidRPr="008A0662" w:rsidRDefault="00DA4BF9" w:rsidP="00E11CD2">
            <w:pPr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F2F2F2"/>
          </w:tcPr>
          <w:p w:rsidR="00DA4BF9" w:rsidRPr="008A0662" w:rsidRDefault="00DA4BF9" w:rsidP="00E11CD2">
            <w:pPr>
              <w:jc w:val="right"/>
              <w:rPr>
                <w:sz w:val="20"/>
                <w:szCs w:val="20"/>
              </w:rPr>
            </w:pPr>
          </w:p>
        </w:tc>
      </w:tr>
    </w:tbl>
    <w:p w:rsidR="00DA4BF9" w:rsidRPr="00775873" w:rsidRDefault="00DA4BF9" w:rsidP="004E48DD">
      <w:pPr>
        <w:jc w:val="center"/>
      </w:pPr>
      <w:r w:rsidRPr="00775873">
        <w:rPr>
          <w:b/>
        </w:rPr>
        <w:t xml:space="preserve">HARİTA VE  KADASTRO </w:t>
      </w:r>
      <w:r w:rsidRPr="00775873">
        <w:t>PROGRAMI YILSONU SINAV PROGRAMI</w:t>
      </w:r>
      <w:r w:rsidRPr="00775873">
        <w:rPr>
          <w:b/>
        </w:rPr>
        <w:t xml:space="preserve"> </w:t>
      </w:r>
    </w:p>
    <w:p w:rsidR="00DA4BF9" w:rsidRDefault="00DA4BF9" w:rsidP="004E48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A4BF9" w:rsidSect="00F41F52">
      <w:pgSz w:w="11906" w:h="16838"/>
      <w:pgMar w:top="0" w:right="567" w:bottom="567" w:left="5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65E"/>
    <w:rsid w:val="00001548"/>
    <w:rsid w:val="00002773"/>
    <w:rsid w:val="000040A9"/>
    <w:rsid w:val="000053D6"/>
    <w:rsid w:val="00007A0C"/>
    <w:rsid w:val="000130BB"/>
    <w:rsid w:val="00015EB9"/>
    <w:rsid w:val="00016574"/>
    <w:rsid w:val="000200AA"/>
    <w:rsid w:val="00023638"/>
    <w:rsid w:val="00026378"/>
    <w:rsid w:val="000269DF"/>
    <w:rsid w:val="00027DC5"/>
    <w:rsid w:val="000326B3"/>
    <w:rsid w:val="00032DF2"/>
    <w:rsid w:val="00036338"/>
    <w:rsid w:val="00041422"/>
    <w:rsid w:val="00042318"/>
    <w:rsid w:val="000471D0"/>
    <w:rsid w:val="000503BB"/>
    <w:rsid w:val="000522B2"/>
    <w:rsid w:val="0005282A"/>
    <w:rsid w:val="00053590"/>
    <w:rsid w:val="00054B8A"/>
    <w:rsid w:val="00054BFA"/>
    <w:rsid w:val="00061FF6"/>
    <w:rsid w:val="00063F88"/>
    <w:rsid w:val="00065D29"/>
    <w:rsid w:val="00065EA6"/>
    <w:rsid w:val="00067A1D"/>
    <w:rsid w:val="00070276"/>
    <w:rsid w:val="00071C6E"/>
    <w:rsid w:val="00071D04"/>
    <w:rsid w:val="00071E90"/>
    <w:rsid w:val="00074B47"/>
    <w:rsid w:val="0007529F"/>
    <w:rsid w:val="00076C55"/>
    <w:rsid w:val="00083980"/>
    <w:rsid w:val="00085A57"/>
    <w:rsid w:val="0008697B"/>
    <w:rsid w:val="00087FE3"/>
    <w:rsid w:val="00091673"/>
    <w:rsid w:val="0009202A"/>
    <w:rsid w:val="00092937"/>
    <w:rsid w:val="00093204"/>
    <w:rsid w:val="00096BF1"/>
    <w:rsid w:val="000A3E66"/>
    <w:rsid w:val="000A54FC"/>
    <w:rsid w:val="000A665F"/>
    <w:rsid w:val="000B0950"/>
    <w:rsid w:val="000B16D5"/>
    <w:rsid w:val="000B257D"/>
    <w:rsid w:val="000B2A12"/>
    <w:rsid w:val="000B39F4"/>
    <w:rsid w:val="000B6B03"/>
    <w:rsid w:val="000C18A2"/>
    <w:rsid w:val="000C2714"/>
    <w:rsid w:val="000C3998"/>
    <w:rsid w:val="000C3F56"/>
    <w:rsid w:val="000C4695"/>
    <w:rsid w:val="000C737C"/>
    <w:rsid w:val="000D03E3"/>
    <w:rsid w:val="000D1C9C"/>
    <w:rsid w:val="000D26F2"/>
    <w:rsid w:val="000D3774"/>
    <w:rsid w:val="000E03B5"/>
    <w:rsid w:val="000E16D6"/>
    <w:rsid w:val="000E39A8"/>
    <w:rsid w:val="000E42D1"/>
    <w:rsid w:val="000E4FAF"/>
    <w:rsid w:val="000E6C41"/>
    <w:rsid w:val="000F08B8"/>
    <w:rsid w:val="000F0E80"/>
    <w:rsid w:val="000F18A2"/>
    <w:rsid w:val="000F32B2"/>
    <w:rsid w:val="000F6B7D"/>
    <w:rsid w:val="000F73CC"/>
    <w:rsid w:val="00101373"/>
    <w:rsid w:val="00101B7C"/>
    <w:rsid w:val="001030AD"/>
    <w:rsid w:val="00105E44"/>
    <w:rsid w:val="001069EB"/>
    <w:rsid w:val="00107C03"/>
    <w:rsid w:val="0011086B"/>
    <w:rsid w:val="001127C7"/>
    <w:rsid w:val="00113CD1"/>
    <w:rsid w:val="00114BDD"/>
    <w:rsid w:val="0011584F"/>
    <w:rsid w:val="001161B8"/>
    <w:rsid w:val="001162B2"/>
    <w:rsid w:val="00116E0A"/>
    <w:rsid w:val="00117050"/>
    <w:rsid w:val="00117466"/>
    <w:rsid w:val="00120F65"/>
    <w:rsid w:val="001212A9"/>
    <w:rsid w:val="00121B74"/>
    <w:rsid w:val="00123A6A"/>
    <w:rsid w:val="00124759"/>
    <w:rsid w:val="00125164"/>
    <w:rsid w:val="0012619B"/>
    <w:rsid w:val="0012702D"/>
    <w:rsid w:val="001313C9"/>
    <w:rsid w:val="00134473"/>
    <w:rsid w:val="001358DF"/>
    <w:rsid w:val="001378F2"/>
    <w:rsid w:val="00137D27"/>
    <w:rsid w:val="0014143F"/>
    <w:rsid w:val="00141743"/>
    <w:rsid w:val="0014331A"/>
    <w:rsid w:val="00144EAA"/>
    <w:rsid w:val="0014541B"/>
    <w:rsid w:val="001518F8"/>
    <w:rsid w:val="00152903"/>
    <w:rsid w:val="00153898"/>
    <w:rsid w:val="001549E7"/>
    <w:rsid w:val="00154ED0"/>
    <w:rsid w:val="00155FCA"/>
    <w:rsid w:val="00157686"/>
    <w:rsid w:val="00157FA2"/>
    <w:rsid w:val="001602DC"/>
    <w:rsid w:val="0016191D"/>
    <w:rsid w:val="001635F6"/>
    <w:rsid w:val="00163C55"/>
    <w:rsid w:val="00163FBE"/>
    <w:rsid w:val="00166A65"/>
    <w:rsid w:val="00166C7C"/>
    <w:rsid w:val="00167A51"/>
    <w:rsid w:val="001705CA"/>
    <w:rsid w:val="00170FEC"/>
    <w:rsid w:val="001713A7"/>
    <w:rsid w:val="001761A2"/>
    <w:rsid w:val="001813E2"/>
    <w:rsid w:val="00183E5A"/>
    <w:rsid w:val="00184976"/>
    <w:rsid w:val="00186710"/>
    <w:rsid w:val="001867D7"/>
    <w:rsid w:val="00187873"/>
    <w:rsid w:val="001935D8"/>
    <w:rsid w:val="00194701"/>
    <w:rsid w:val="00194942"/>
    <w:rsid w:val="00194D30"/>
    <w:rsid w:val="00195399"/>
    <w:rsid w:val="0019729E"/>
    <w:rsid w:val="00197814"/>
    <w:rsid w:val="00197957"/>
    <w:rsid w:val="001A0683"/>
    <w:rsid w:val="001A186F"/>
    <w:rsid w:val="001A1DDA"/>
    <w:rsid w:val="001A2D9B"/>
    <w:rsid w:val="001A3979"/>
    <w:rsid w:val="001A3ECA"/>
    <w:rsid w:val="001A4D04"/>
    <w:rsid w:val="001A5038"/>
    <w:rsid w:val="001A5593"/>
    <w:rsid w:val="001A571C"/>
    <w:rsid w:val="001A57E6"/>
    <w:rsid w:val="001A61AA"/>
    <w:rsid w:val="001A66DA"/>
    <w:rsid w:val="001A7075"/>
    <w:rsid w:val="001B0424"/>
    <w:rsid w:val="001B185A"/>
    <w:rsid w:val="001B1E76"/>
    <w:rsid w:val="001B3BF8"/>
    <w:rsid w:val="001B5429"/>
    <w:rsid w:val="001B5754"/>
    <w:rsid w:val="001B7CEF"/>
    <w:rsid w:val="001C08AF"/>
    <w:rsid w:val="001C3ED1"/>
    <w:rsid w:val="001C5A4D"/>
    <w:rsid w:val="001C603E"/>
    <w:rsid w:val="001C71DC"/>
    <w:rsid w:val="001D0B07"/>
    <w:rsid w:val="001D185E"/>
    <w:rsid w:val="001D40FF"/>
    <w:rsid w:val="001D42B4"/>
    <w:rsid w:val="001D494B"/>
    <w:rsid w:val="001D4E07"/>
    <w:rsid w:val="001E20A1"/>
    <w:rsid w:val="001E400A"/>
    <w:rsid w:val="001E5200"/>
    <w:rsid w:val="001E77A3"/>
    <w:rsid w:val="001F05F1"/>
    <w:rsid w:val="001F1C1B"/>
    <w:rsid w:val="001F2B08"/>
    <w:rsid w:val="001F54C5"/>
    <w:rsid w:val="001F5FF7"/>
    <w:rsid w:val="001F6E3B"/>
    <w:rsid w:val="00203D45"/>
    <w:rsid w:val="00203FCC"/>
    <w:rsid w:val="00205343"/>
    <w:rsid w:val="00205EFA"/>
    <w:rsid w:val="00207832"/>
    <w:rsid w:val="00210A11"/>
    <w:rsid w:val="00210B70"/>
    <w:rsid w:val="0021264D"/>
    <w:rsid w:val="00213C9A"/>
    <w:rsid w:val="00213FCE"/>
    <w:rsid w:val="002161A7"/>
    <w:rsid w:val="00216862"/>
    <w:rsid w:val="002234D3"/>
    <w:rsid w:val="00223FE3"/>
    <w:rsid w:val="00227723"/>
    <w:rsid w:val="00230CCF"/>
    <w:rsid w:val="0023116D"/>
    <w:rsid w:val="002311B0"/>
    <w:rsid w:val="002323C1"/>
    <w:rsid w:val="00233C47"/>
    <w:rsid w:val="0023404D"/>
    <w:rsid w:val="002359E7"/>
    <w:rsid w:val="002361E2"/>
    <w:rsid w:val="002362D5"/>
    <w:rsid w:val="002363DB"/>
    <w:rsid w:val="002373C2"/>
    <w:rsid w:val="002373CA"/>
    <w:rsid w:val="002376EB"/>
    <w:rsid w:val="00237F7E"/>
    <w:rsid w:val="00245E76"/>
    <w:rsid w:val="002461F3"/>
    <w:rsid w:val="0024651F"/>
    <w:rsid w:val="002472FF"/>
    <w:rsid w:val="002473E4"/>
    <w:rsid w:val="002500AF"/>
    <w:rsid w:val="002509AA"/>
    <w:rsid w:val="00251069"/>
    <w:rsid w:val="002516CE"/>
    <w:rsid w:val="00251BD8"/>
    <w:rsid w:val="00253B95"/>
    <w:rsid w:val="00257109"/>
    <w:rsid w:val="002608DC"/>
    <w:rsid w:val="00260927"/>
    <w:rsid w:val="00261755"/>
    <w:rsid w:val="00264A22"/>
    <w:rsid w:val="00274C39"/>
    <w:rsid w:val="00274CB1"/>
    <w:rsid w:val="002777D9"/>
    <w:rsid w:val="00280C2A"/>
    <w:rsid w:val="002834A6"/>
    <w:rsid w:val="00283D21"/>
    <w:rsid w:val="0028551A"/>
    <w:rsid w:val="002861A3"/>
    <w:rsid w:val="00286594"/>
    <w:rsid w:val="00291D82"/>
    <w:rsid w:val="00294DA5"/>
    <w:rsid w:val="002951E3"/>
    <w:rsid w:val="002965F2"/>
    <w:rsid w:val="0029689D"/>
    <w:rsid w:val="002970CA"/>
    <w:rsid w:val="002A01C2"/>
    <w:rsid w:val="002A0849"/>
    <w:rsid w:val="002A290B"/>
    <w:rsid w:val="002A3768"/>
    <w:rsid w:val="002A61BC"/>
    <w:rsid w:val="002A74DC"/>
    <w:rsid w:val="002A7A3A"/>
    <w:rsid w:val="002B0ECF"/>
    <w:rsid w:val="002B4098"/>
    <w:rsid w:val="002B4420"/>
    <w:rsid w:val="002B5E2A"/>
    <w:rsid w:val="002B626F"/>
    <w:rsid w:val="002B7A26"/>
    <w:rsid w:val="002C008F"/>
    <w:rsid w:val="002C2E39"/>
    <w:rsid w:val="002C3273"/>
    <w:rsid w:val="002C4DED"/>
    <w:rsid w:val="002C6408"/>
    <w:rsid w:val="002C6457"/>
    <w:rsid w:val="002C6F93"/>
    <w:rsid w:val="002D0F9B"/>
    <w:rsid w:val="002D2336"/>
    <w:rsid w:val="002D4147"/>
    <w:rsid w:val="002D4A80"/>
    <w:rsid w:val="002D5A9D"/>
    <w:rsid w:val="002D740F"/>
    <w:rsid w:val="002D7BC2"/>
    <w:rsid w:val="002D7BF7"/>
    <w:rsid w:val="002E250F"/>
    <w:rsid w:val="002E2C26"/>
    <w:rsid w:val="002E506A"/>
    <w:rsid w:val="002E5348"/>
    <w:rsid w:val="002E5C5A"/>
    <w:rsid w:val="002E6353"/>
    <w:rsid w:val="002F06A7"/>
    <w:rsid w:val="002F24D2"/>
    <w:rsid w:val="002F25F8"/>
    <w:rsid w:val="002F311D"/>
    <w:rsid w:val="002F5495"/>
    <w:rsid w:val="002F58C0"/>
    <w:rsid w:val="002F6A70"/>
    <w:rsid w:val="0030249C"/>
    <w:rsid w:val="00302AC0"/>
    <w:rsid w:val="00302F82"/>
    <w:rsid w:val="003059C4"/>
    <w:rsid w:val="00305A1C"/>
    <w:rsid w:val="003066F9"/>
    <w:rsid w:val="003076AA"/>
    <w:rsid w:val="003105FE"/>
    <w:rsid w:val="003115FB"/>
    <w:rsid w:val="00313789"/>
    <w:rsid w:val="003137B7"/>
    <w:rsid w:val="00314B91"/>
    <w:rsid w:val="00316A53"/>
    <w:rsid w:val="00316EDD"/>
    <w:rsid w:val="00321F29"/>
    <w:rsid w:val="003239F0"/>
    <w:rsid w:val="00323A7B"/>
    <w:rsid w:val="00325967"/>
    <w:rsid w:val="00326A9C"/>
    <w:rsid w:val="003364F1"/>
    <w:rsid w:val="00344A32"/>
    <w:rsid w:val="00345C26"/>
    <w:rsid w:val="00347977"/>
    <w:rsid w:val="003503A3"/>
    <w:rsid w:val="0035095A"/>
    <w:rsid w:val="00355494"/>
    <w:rsid w:val="003571B4"/>
    <w:rsid w:val="003604CE"/>
    <w:rsid w:val="0036053D"/>
    <w:rsid w:val="003625B2"/>
    <w:rsid w:val="003626C0"/>
    <w:rsid w:val="00363762"/>
    <w:rsid w:val="00364A81"/>
    <w:rsid w:val="0037072C"/>
    <w:rsid w:val="00370AD1"/>
    <w:rsid w:val="003716C7"/>
    <w:rsid w:val="00372177"/>
    <w:rsid w:val="003730DC"/>
    <w:rsid w:val="003736DF"/>
    <w:rsid w:val="0038112C"/>
    <w:rsid w:val="003836FA"/>
    <w:rsid w:val="00385D01"/>
    <w:rsid w:val="003900D3"/>
    <w:rsid w:val="00392E39"/>
    <w:rsid w:val="00396008"/>
    <w:rsid w:val="00396180"/>
    <w:rsid w:val="003A2C88"/>
    <w:rsid w:val="003A329F"/>
    <w:rsid w:val="003A3682"/>
    <w:rsid w:val="003A43A3"/>
    <w:rsid w:val="003B12F9"/>
    <w:rsid w:val="003B1E19"/>
    <w:rsid w:val="003B2C3D"/>
    <w:rsid w:val="003B3416"/>
    <w:rsid w:val="003B48A7"/>
    <w:rsid w:val="003B6386"/>
    <w:rsid w:val="003B7BD1"/>
    <w:rsid w:val="003C16DF"/>
    <w:rsid w:val="003C5FE0"/>
    <w:rsid w:val="003C6A6C"/>
    <w:rsid w:val="003D0B23"/>
    <w:rsid w:val="003D78AB"/>
    <w:rsid w:val="003D7FDF"/>
    <w:rsid w:val="003E0B48"/>
    <w:rsid w:val="003E3FDA"/>
    <w:rsid w:val="003E56C4"/>
    <w:rsid w:val="003E7CA7"/>
    <w:rsid w:val="003F0ACA"/>
    <w:rsid w:val="003F3908"/>
    <w:rsid w:val="003F4529"/>
    <w:rsid w:val="003F4FE1"/>
    <w:rsid w:val="003F58E7"/>
    <w:rsid w:val="003F64C5"/>
    <w:rsid w:val="003F71EE"/>
    <w:rsid w:val="0040173F"/>
    <w:rsid w:val="00401D85"/>
    <w:rsid w:val="004048D7"/>
    <w:rsid w:val="00404B23"/>
    <w:rsid w:val="00406553"/>
    <w:rsid w:val="00407277"/>
    <w:rsid w:val="004101F4"/>
    <w:rsid w:val="00412EA6"/>
    <w:rsid w:val="0041417C"/>
    <w:rsid w:val="004148F1"/>
    <w:rsid w:val="00417620"/>
    <w:rsid w:val="00417919"/>
    <w:rsid w:val="00421879"/>
    <w:rsid w:val="0042227D"/>
    <w:rsid w:val="004231BD"/>
    <w:rsid w:val="00425339"/>
    <w:rsid w:val="004265AB"/>
    <w:rsid w:val="00426849"/>
    <w:rsid w:val="004273E6"/>
    <w:rsid w:val="00430F74"/>
    <w:rsid w:val="0043111C"/>
    <w:rsid w:val="00432C13"/>
    <w:rsid w:val="00432F70"/>
    <w:rsid w:val="004337A6"/>
    <w:rsid w:val="00433A5B"/>
    <w:rsid w:val="00434B5E"/>
    <w:rsid w:val="004355F1"/>
    <w:rsid w:val="00436410"/>
    <w:rsid w:val="00440111"/>
    <w:rsid w:val="00441427"/>
    <w:rsid w:val="00442BEB"/>
    <w:rsid w:val="00445435"/>
    <w:rsid w:val="00445C8D"/>
    <w:rsid w:val="0044658F"/>
    <w:rsid w:val="00446A79"/>
    <w:rsid w:val="00450938"/>
    <w:rsid w:val="0045134F"/>
    <w:rsid w:val="004520EA"/>
    <w:rsid w:val="00452449"/>
    <w:rsid w:val="0045307B"/>
    <w:rsid w:val="0045437E"/>
    <w:rsid w:val="0045527C"/>
    <w:rsid w:val="00455685"/>
    <w:rsid w:val="004562AE"/>
    <w:rsid w:val="00461229"/>
    <w:rsid w:val="00461F34"/>
    <w:rsid w:val="004625D7"/>
    <w:rsid w:val="00464BF0"/>
    <w:rsid w:val="00466905"/>
    <w:rsid w:val="00470A78"/>
    <w:rsid w:val="00470F66"/>
    <w:rsid w:val="004727CC"/>
    <w:rsid w:val="00473451"/>
    <w:rsid w:val="004741A7"/>
    <w:rsid w:val="004755F6"/>
    <w:rsid w:val="00476043"/>
    <w:rsid w:val="0047608E"/>
    <w:rsid w:val="00481731"/>
    <w:rsid w:val="0048385E"/>
    <w:rsid w:val="00483ED5"/>
    <w:rsid w:val="00486642"/>
    <w:rsid w:val="00487C5B"/>
    <w:rsid w:val="00491EDB"/>
    <w:rsid w:val="00491FC9"/>
    <w:rsid w:val="00495475"/>
    <w:rsid w:val="00495A55"/>
    <w:rsid w:val="00497474"/>
    <w:rsid w:val="004A0564"/>
    <w:rsid w:val="004A12A3"/>
    <w:rsid w:val="004A40A3"/>
    <w:rsid w:val="004A4343"/>
    <w:rsid w:val="004A4FA6"/>
    <w:rsid w:val="004A7101"/>
    <w:rsid w:val="004A7CD4"/>
    <w:rsid w:val="004B146D"/>
    <w:rsid w:val="004B35B9"/>
    <w:rsid w:val="004B3875"/>
    <w:rsid w:val="004C5797"/>
    <w:rsid w:val="004D043D"/>
    <w:rsid w:val="004D3225"/>
    <w:rsid w:val="004D41B0"/>
    <w:rsid w:val="004D42B3"/>
    <w:rsid w:val="004D4D2E"/>
    <w:rsid w:val="004D686D"/>
    <w:rsid w:val="004E1013"/>
    <w:rsid w:val="004E36A9"/>
    <w:rsid w:val="004E48DD"/>
    <w:rsid w:val="004E651F"/>
    <w:rsid w:val="004E6B86"/>
    <w:rsid w:val="004F0ABC"/>
    <w:rsid w:val="004F2915"/>
    <w:rsid w:val="004F4B98"/>
    <w:rsid w:val="004F5634"/>
    <w:rsid w:val="00505A90"/>
    <w:rsid w:val="00506D47"/>
    <w:rsid w:val="00506D63"/>
    <w:rsid w:val="0051063A"/>
    <w:rsid w:val="005110B6"/>
    <w:rsid w:val="00511C40"/>
    <w:rsid w:val="00512766"/>
    <w:rsid w:val="00512B4C"/>
    <w:rsid w:val="005134A6"/>
    <w:rsid w:val="00513750"/>
    <w:rsid w:val="00513B58"/>
    <w:rsid w:val="0051497A"/>
    <w:rsid w:val="0051509E"/>
    <w:rsid w:val="00515517"/>
    <w:rsid w:val="005168A7"/>
    <w:rsid w:val="00516CBA"/>
    <w:rsid w:val="0051765F"/>
    <w:rsid w:val="00521D76"/>
    <w:rsid w:val="005228BE"/>
    <w:rsid w:val="00524F54"/>
    <w:rsid w:val="00526812"/>
    <w:rsid w:val="005306B9"/>
    <w:rsid w:val="00534BC9"/>
    <w:rsid w:val="00534D24"/>
    <w:rsid w:val="00535694"/>
    <w:rsid w:val="005374A7"/>
    <w:rsid w:val="005411E7"/>
    <w:rsid w:val="0054173B"/>
    <w:rsid w:val="0054244C"/>
    <w:rsid w:val="005446D3"/>
    <w:rsid w:val="00550B1F"/>
    <w:rsid w:val="0055421E"/>
    <w:rsid w:val="0055525E"/>
    <w:rsid w:val="00555390"/>
    <w:rsid w:val="00560150"/>
    <w:rsid w:val="005607FF"/>
    <w:rsid w:val="00563C66"/>
    <w:rsid w:val="00564A46"/>
    <w:rsid w:val="00564FE7"/>
    <w:rsid w:val="005667C2"/>
    <w:rsid w:val="005670B7"/>
    <w:rsid w:val="00570B7E"/>
    <w:rsid w:val="00570F98"/>
    <w:rsid w:val="005749A0"/>
    <w:rsid w:val="0057583B"/>
    <w:rsid w:val="00576E5A"/>
    <w:rsid w:val="0058311C"/>
    <w:rsid w:val="005838E7"/>
    <w:rsid w:val="00584185"/>
    <w:rsid w:val="00587089"/>
    <w:rsid w:val="005916FE"/>
    <w:rsid w:val="005918AB"/>
    <w:rsid w:val="005939D9"/>
    <w:rsid w:val="00595F34"/>
    <w:rsid w:val="00596618"/>
    <w:rsid w:val="0059776D"/>
    <w:rsid w:val="005A05E2"/>
    <w:rsid w:val="005A0961"/>
    <w:rsid w:val="005A1211"/>
    <w:rsid w:val="005A47F8"/>
    <w:rsid w:val="005A5562"/>
    <w:rsid w:val="005A6472"/>
    <w:rsid w:val="005A678B"/>
    <w:rsid w:val="005A6E3B"/>
    <w:rsid w:val="005A741A"/>
    <w:rsid w:val="005B077D"/>
    <w:rsid w:val="005B1FF7"/>
    <w:rsid w:val="005B3F4A"/>
    <w:rsid w:val="005B4079"/>
    <w:rsid w:val="005B42E9"/>
    <w:rsid w:val="005B43B1"/>
    <w:rsid w:val="005B62FF"/>
    <w:rsid w:val="005B64AF"/>
    <w:rsid w:val="005B66CE"/>
    <w:rsid w:val="005C0253"/>
    <w:rsid w:val="005C04A3"/>
    <w:rsid w:val="005C0F6C"/>
    <w:rsid w:val="005C2D64"/>
    <w:rsid w:val="005C32B4"/>
    <w:rsid w:val="005C4559"/>
    <w:rsid w:val="005C5CCA"/>
    <w:rsid w:val="005C6978"/>
    <w:rsid w:val="005C6E07"/>
    <w:rsid w:val="005D1FF0"/>
    <w:rsid w:val="005D7455"/>
    <w:rsid w:val="005D76C7"/>
    <w:rsid w:val="005E1FBB"/>
    <w:rsid w:val="005E204D"/>
    <w:rsid w:val="005E2624"/>
    <w:rsid w:val="005E3921"/>
    <w:rsid w:val="005E3F86"/>
    <w:rsid w:val="005E7F73"/>
    <w:rsid w:val="005F03FE"/>
    <w:rsid w:val="005F1881"/>
    <w:rsid w:val="005F1C4A"/>
    <w:rsid w:val="005F21FA"/>
    <w:rsid w:val="005F434C"/>
    <w:rsid w:val="005F4CD4"/>
    <w:rsid w:val="005F659A"/>
    <w:rsid w:val="00603392"/>
    <w:rsid w:val="006033E2"/>
    <w:rsid w:val="00603ABE"/>
    <w:rsid w:val="00604900"/>
    <w:rsid w:val="006049C9"/>
    <w:rsid w:val="00605400"/>
    <w:rsid w:val="00606894"/>
    <w:rsid w:val="00606D10"/>
    <w:rsid w:val="00607D38"/>
    <w:rsid w:val="00613E78"/>
    <w:rsid w:val="00614C1F"/>
    <w:rsid w:val="006176AD"/>
    <w:rsid w:val="00617B98"/>
    <w:rsid w:val="00617DCB"/>
    <w:rsid w:val="00620001"/>
    <w:rsid w:val="00621FBF"/>
    <w:rsid w:val="006233BB"/>
    <w:rsid w:val="0062348D"/>
    <w:rsid w:val="00623F37"/>
    <w:rsid w:val="00624B6A"/>
    <w:rsid w:val="00624EA6"/>
    <w:rsid w:val="0062587B"/>
    <w:rsid w:val="00626C22"/>
    <w:rsid w:val="0063277D"/>
    <w:rsid w:val="00633469"/>
    <w:rsid w:val="00634C1A"/>
    <w:rsid w:val="00635D0C"/>
    <w:rsid w:val="006367B9"/>
    <w:rsid w:val="00637E6D"/>
    <w:rsid w:val="006400AD"/>
    <w:rsid w:val="00640DF3"/>
    <w:rsid w:val="0064263A"/>
    <w:rsid w:val="00644E0F"/>
    <w:rsid w:val="00645687"/>
    <w:rsid w:val="00645ADC"/>
    <w:rsid w:val="00646064"/>
    <w:rsid w:val="006471EF"/>
    <w:rsid w:val="00650DE5"/>
    <w:rsid w:val="00652659"/>
    <w:rsid w:val="0065663F"/>
    <w:rsid w:val="00663BD1"/>
    <w:rsid w:val="0066790E"/>
    <w:rsid w:val="00667BE5"/>
    <w:rsid w:val="0067000C"/>
    <w:rsid w:val="00670479"/>
    <w:rsid w:val="00671885"/>
    <w:rsid w:val="00672821"/>
    <w:rsid w:val="00675414"/>
    <w:rsid w:val="00677A74"/>
    <w:rsid w:val="00680A88"/>
    <w:rsid w:val="0068114E"/>
    <w:rsid w:val="00681D4A"/>
    <w:rsid w:val="00681F15"/>
    <w:rsid w:val="006822A2"/>
    <w:rsid w:val="0068656C"/>
    <w:rsid w:val="006912A1"/>
    <w:rsid w:val="00692EA4"/>
    <w:rsid w:val="0069559A"/>
    <w:rsid w:val="006960FB"/>
    <w:rsid w:val="006A34AF"/>
    <w:rsid w:val="006A4205"/>
    <w:rsid w:val="006A4BD5"/>
    <w:rsid w:val="006A6E1E"/>
    <w:rsid w:val="006A6E9A"/>
    <w:rsid w:val="006B13F7"/>
    <w:rsid w:val="006B363C"/>
    <w:rsid w:val="006B3F99"/>
    <w:rsid w:val="006B4CB8"/>
    <w:rsid w:val="006B5A7C"/>
    <w:rsid w:val="006B66A8"/>
    <w:rsid w:val="006B6BE2"/>
    <w:rsid w:val="006C016C"/>
    <w:rsid w:val="006C2C18"/>
    <w:rsid w:val="006C3491"/>
    <w:rsid w:val="006C4F55"/>
    <w:rsid w:val="006C517E"/>
    <w:rsid w:val="006C547A"/>
    <w:rsid w:val="006C57E2"/>
    <w:rsid w:val="006C59B7"/>
    <w:rsid w:val="006C6030"/>
    <w:rsid w:val="006C7589"/>
    <w:rsid w:val="006C768F"/>
    <w:rsid w:val="006C76BC"/>
    <w:rsid w:val="006D1FDA"/>
    <w:rsid w:val="006D6652"/>
    <w:rsid w:val="006E13F8"/>
    <w:rsid w:val="006E6A8D"/>
    <w:rsid w:val="006E6E16"/>
    <w:rsid w:val="006F182E"/>
    <w:rsid w:val="006F5F6A"/>
    <w:rsid w:val="006F6E97"/>
    <w:rsid w:val="00700C6E"/>
    <w:rsid w:val="00701C7C"/>
    <w:rsid w:val="007020F7"/>
    <w:rsid w:val="00702553"/>
    <w:rsid w:val="0070336F"/>
    <w:rsid w:val="00703AEA"/>
    <w:rsid w:val="0070422E"/>
    <w:rsid w:val="007048A0"/>
    <w:rsid w:val="00704A21"/>
    <w:rsid w:val="0070712C"/>
    <w:rsid w:val="00710E52"/>
    <w:rsid w:val="0071195F"/>
    <w:rsid w:val="00714521"/>
    <w:rsid w:val="00717100"/>
    <w:rsid w:val="00720296"/>
    <w:rsid w:val="00720E09"/>
    <w:rsid w:val="00723C95"/>
    <w:rsid w:val="00723E4A"/>
    <w:rsid w:val="00726EBE"/>
    <w:rsid w:val="007309D4"/>
    <w:rsid w:val="00733164"/>
    <w:rsid w:val="00734F6E"/>
    <w:rsid w:val="00743D67"/>
    <w:rsid w:val="007444BF"/>
    <w:rsid w:val="0074456C"/>
    <w:rsid w:val="00744C14"/>
    <w:rsid w:val="00744EE3"/>
    <w:rsid w:val="00747AA8"/>
    <w:rsid w:val="00751B90"/>
    <w:rsid w:val="00752102"/>
    <w:rsid w:val="0075538F"/>
    <w:rsid w:val="00760019"/>
    <w:rsid w:val="00763AD0"/>
    <w:rsid w:val="007659B9"/>
    <w:rsid w:val="00770B0E"/>
    <w:rsid w:val="00770C2B"/>
    <w:rsid w:val="00771045"/>
    <w:rsid w:val="007730AC"/>
    <w:rsid w:val="00774645"/>
    <w:rsid w:val="0077489E"/>
    <w:rsid w:val="00775083"/>
    <w:rsid w:val="00775873"/>
    <w:rsid w:val="00775D77"/>
    <w:rsid w:val="007773A8"/>
    <w:rsid w:val="00777D73"/>
    <w:rsid w:val="00780EA8"/>
    <w:rsid w:val="007854FA"/>
    <w:rsid w:val="00785961"/>
    <w:rsid w:val="00790DB2"/>
    <w:rsid w:val="00790F2A"/>
    <w:rsid w:val="00794792"/>
    <w:rsid w:val="00794EE4"/>
    <w:rsid w:val="00795AE7"/>
    <w:rsid w:val="00796713"/>
    <w:rsid w:val="00797E73"/>
    <w:rsid w:val="007A0243"/>
    <w:rsid w:val="007A26AF"/>
    <w:rsid w:val="007A7514"/>
    <w:rsid w:val="007B0934"/>
    <w:rsid w:val="007B1B8D"/>
    <w:rsid w:val="007B1F94"/>
    <w:rsid w:val="007B2273"/>
    <w:rsid w:val="007B2380"/>
    <w:rsid w:val="007B5E69"/>
    <w:rsid w:val="007B6964"/>
    <w:rsid w:val="007C3FA3"/>
    <w:rsid w:val="007C423C"/>
    <w:rsid w:val="007C48AA"/>
    <w:rsid w:val="007D085A"/>
    <w:rsid w:val="007D0C18"/>
    <w:rsid w:val="007D201A"/>
    <w:rsid w:val="007D2861"/>
    <w:rsid w:val="007D29C0"/>
    <w:rsid w:val="007D365E"/>
    <w:rsid w:val="007D37E8"/>
    <w:rsid w:val="007D6157"/>
    <w:rsid w:val="007D7957"/>
    <w:rsid w:val="007D79A3"/>
    <w:rsid w:val="007E01C9"/>
    <w:rsid w:val="007E38A1"/>
    <w:rsid w:val="007E5D86"/>
    <w:rsid w:val="007E778F"/>
    <w:rsid w:val="007F076A"/>
    <w:rsid w:val="007F27AB"/>
    <w:rsid w:val="007F53D7"/>
    <w:rsid w:val="007F5C18"/>
    <w:rsid w:val="007F6593"/>
    <w:rsid w:val="007F65F8"/>
    <w:rsid w:val="00800F77"/>
    <w:rsid w:val="00801239"/>
    <w:rsid w:val="0080155E"/>
    <w:rsid w:val="00811E31"/>
    <w:rsid w:val="008151E3"/>
    <w:rsid w:val="00815CE8"/>
    <w:rsid w:val="008168B0"/>
    <w:rsid w:val="00816935"/>
    <w:rsid w:val="00817C39"/>
    <w:rsid w:val="00820428"/>
    <w:rsid w:val="00824496"/>
    <w:rsid w:val="00827DBC"/>
    <w:rsid w:val="00827F6F"/>
    <w:rsid w:val="00827FB5"/>
    <w:rsid w:val="00831E58"/>
    <w:rsid w:val="00833A6E"/>
    <w:rsid w:val="0083798D"/>
    <w:rsid w:val="00844FCA"/>
    <w:rsid w:val="00846644"/>
    <w:rsid w:val="00847D34"/>
    <w:rsid w:val="00853C70"/>
    <w:rsid w:val="008541B2"/>
    <w:rsid w:val="008560EB"/>
    <w:rsid w:val="0086236B"/>
    <w:rsid w:val="00863876"/>
    <w:rsid w:val="00864063"/>
    <w:rsid w:val="00864525"/>
    <w:rsid w:val="008657B5"/>
    <w:rsid w:val="00866711"/>
    <w:rsid w:val="008678A8"/>
    <w:rsid w:val="00870D0A"/>
    <w:rsid w:val="00871B27"/>
    <w:rsid w:val="008730ED"/>
    <w:rsid w:val="0087496A"/>
    <w:rsid w:val="00875C93"/>
    <w:rsid w:val="00876D4D"/>
    <w:rsid w:val="00876DC3"/>
    <w:rsid w:val="00877BF6"/>
    <w:rsid w:val="008808B4"/>
    <w:rsid w:val="00880D6A"/>
    <w:rsid w:val="0088659A"/>
    <w:rsid w:val="00890FE1"/>
    <w:rsid w:val="00891B5C"/>
    <w:rsid w:val="00891D40"/>
    <w:rsid w:val="00892F49"/>
    <w:rsid w:val="00894A9D"/>
    <w:rsid w:val="00895253"/>
    <w:rsid w:val="00895CB0"/>
    <w:rsid w:val="0089755D"/>
    <w:rsid w:val="008A0662"/>
    <w:rsid w:val="008A0F02"/>
    <w:rsid w:val="008A28C5"/>
    <w:rsid w:val="008A5275"/>
    <w:rsid w:val="008A7FA3"/>
    <w:rsid w:val="008B3C63"/>
    <w:rsid w:val="008B4838"/>
    <w:rsid w:val="008B4F2C"/>
    <w:rsid w:val="008B6F7C"/>
    <w:rsid w:val="008B7B81"/>
    <w:rsid w:val="008C175F"/>
    <w:rsid w:val="008C177C"/>
    <w:rsid w:val="008C2AE5"/>
    <w:rsid w:val="008C2C0C"/>
    <w:rsid w:val="008C2C8C"/>
    <w:rsid w:val="008C52ED"/>
    <w:rsid w:val="008C59DF"/>
    <w:rsid w:val="008C6441"/>
    <w:rsid w:val="008C74FF"/>
    <w:rsid w:val="008D0512"/>
    <w:rsid w:val="008D1026"/>
    <w:rsid w:val="008D30F8"/>
    <w:rsid w:val="008D3517"/>
    <w:rsid w:val="008D3613"/>
    <w:rsid w:val="008D373D"/>
    <w:rsid w:val="008D4509"/>
    <w:rsid w:val="008D4B31"/>
    <w:rsid w:val="008D4F35"/>
    <w:rsid w:val="008D7185"/>
    <w:rsid w:val="008E146D"/>
    <w:rsid w:val="008E50AC"/>
    <w:rsid w:val="008E6176"/>
    <w:rsid w:val="008E63C9"/>
    <w:rsid w:val="008E7932"/>
    <w:rsid w:val="008F0963"/>
    <w:rsid w:val="008F19BE"/>
    <w:rsid w:val="008F245C"/>
    <w:rsid w:val="008F3013"/>
    <w:rsid w:val="00900B25"/>
    <w:rsid w:val="00902E7F"/>
    <w:rsid w:val="0090547C"/>
    <w:rsid w:val="00910EC2"/>
    <w:rsid w:val="00911D30"/>
    <w:rsid w:val="009149B5"/>
    <w:rsid w:val="00914EED"/>
    <w:rsid w:val="0091500C"/>
    <w:rsid w:val="00916669"/>
    <w:rsid w:val="0091699B"/>
    <w:rsid w:val="00917CBA"/>
    <w:rsid w:val="00917CDE"/>
    <w:rsid w:val="00921F4C"/>
    <w:rsid w:val="00922150"/>
    <w:rsid w:val="00923E25"/>
    <w:rsid w:val="00927A06"/>
    <w:rsid w:val="00930831"/>
    <w:rsid w:val="00931F89"/>
    <w:rsid w:val="00932C57"/>
    <w:rsid w:val="009350DF"/>
    <w:rsid w:val="00935A98"/>
    <w:rsid w:val="00937B77"/>
    <w:rsid w:val="009402CC"/>
    <w:rsid w:val="009405E1"/>
    <w:rsid w:val="0094283D"/>
    <w:rsid w:val="00944EEE"/>
    <w:rsid w:val="00946ABE"/>
    <w:rsid w:val="009503D2"/>
    <w:rsid w:val="00950C8A"/>
    <w:rsid w:val="00950F11"/>
    <w:rsid w:val="0095122A"/>
    <w:rsid w:val="00951249"/>
    <w:rsid w:val="00952CE4"/>
    <w:rsid w:val="009532CC"/>
    <w:rsid w:val="009543DE"/>
    <w:rsid w:val="00954838"/>
    <w:rsid w:val="00954FCD"/>
    <w:rsid w:val="00954FF8"/>
    <w:rsid w:val="009556CD"/>
    <w:rsid w:val="0095760B"/>
    <w:rsid w:val="0096273B"/>
    <w:rsid w:val="00962BFE"/>
    <w:rsid w:val="00964B28"/>
    <w:rsid w:val="009650E8"/>
    <w:rsid w:val="0096757B"/>
    <w:rsid w:val="00971E95"/>
    <w:rsid w:val="0097579D"/>
    <w:rsid w:val="00976044"/>
    <w:rsid w:val="00976CB3"/>
    <w:rsid w:val="00977ABF"/>
    <w:rsid w:val="009800EB"/>
    <w:rsid w:val="00981C2F"/>
    <w:rsid w:val="00982762"/>
    <w:rsid w:val="009871E0"/>
    <w:rsid w:val="00990465"/>
    <w:rsid w:val="0099324A"/>
    <w:rsid w:val="009971FA"/>
    <w:rsid w:val="009972A7"/>
    <w:rsid w:val="009A15E7"/>
    <w:rsid w:val="009A429D"/>
    <w:rsid w:val="009A6280"/>
    <w:rsid w:val="009A70E1"/>
    <w:rsid w:val="009B35BE"/>
    <w:rsid w:val="009B691B"/>
    <w:rsid w:val="009B7743"/>
    <w:rsid w:val="009C023A"/>
    <w:rsid w:val="009C16F2"/>
    <w:rsid w:val="009C2598"/>
    <w:rsid w:val="009C5D72"/>
    <w:rsid w:val="009C65FF"/>
    <w:rsid w:val="009C74E5"/>
    <w:rsid w:val="009C7A6C"/>
    <w:rsid w:val="009D12DE"/>
    <w:rsid w:val="009D1835"/>
    <w:rsid w:val="009D3B09"/>
    <w:rsid w:val="009D6976"/>
    <w:rsid w:val="009D7BE2"/>
    <w:rsid w:val="009E029D"/>
    <w:rsid w:val="009E29C4"/>
    <w:rsid w:val="009E2C3C"/>
    <w:rsid w:val="009E33B6"/>
    <w:rsid w:val="009E4866"/>
    <w:rsid w:val="009E52FA"/>
    <w:rsid w:val="009F28D2"/>
    <w:rsid w:val="009F3368"/>
    <w:rsid w:val="009F3791"/>
    <w:rsid w:val="009F65EB"/>
    <w:rsid w:val="009F77BC"/>
    <w:rsid w:val="00A03148"/>
    <w:rsid w:val="00A032E0"/>
    <w:rsid w:val="00A037F4"/>
    <w:rsid w:val="00A06503"/>
    <w:rsid w:val="00A11F96"/>
    <w:rsid w:val="00A13E32"/>
    <w:rsid w:val="00A140D3"/>
    <w:rsid w:val="00A16E3E"/>
    <w:rsid w:val="00A17200"/>
    <w:rsid w:val="00A17A47"/>
    <w:rsid w:val="00A17BF3"/>
    <w:rsid w:val="00A17CE6"/>
    <w:rsid w:val="00A17FAF"/>
    <w:rsid w:val="00A21623"/>
    <w:rsid w:val="00A300E1"/>
    <w:rsid w:val="00A326EC"/>
    <w:rsid w:val="00A33092"/>
    <w:rsid w:val="00A34D02"/>
    <w:rsid w:val="00A36B0C"/>
    <w:rsid w:val="00A3794B"/>
    <w:rsid w:val="00A40DAE"/>
    <w:rsid w:val="00A412E5"/>
    <w:rsid w:val="00A43615"/>
    <w:rsid w:val="00A43955"/>
    <w:rsid w:val="00A47EEE"/>
    <w:rsid w:val="00A539C8"/>
    <w:rsid w:val="00A53EBB"/>
    <w:rsid w:val="00A54838"/>
    <w:rsid w:val="00A559DA"/>
    <w:rsid w:val="00A55F4C"/>
    <w:rsid w:val="00A60207"/>
    <w:rsid w:val="00A63C4F"/>
    <w:rsid w:val="00A64243"/>
    <w:rsid w:val="00A64B47"/>
    <w:rsid w:val="00A70E62"/>
    <w:rsid w:val="00A7118E"/>
    <w:rsid w:val="00A71C1B"/>
    <w:rsid w:val="00A722F0"/>
    <w:rsid w:val="00A72BC6"/>
    <w:rsid w:val="00A732D4"/>
    <w:rsid w:val="00A73D1D"/>
    <w:rsid w:val="00A73E88"/>
    <w:rsid w:val="00A74D4F"/>
    <w:rsid w:val="00A75ECB"/>
    <w:rsid w:val="00A760EB"/>
    <w:rsid w:val="00A81AB6"/>
    <w:rsid w:val="00A82A30"/>
    <w:rsid w:val="00A84A70"/>
    <w:rsid w:val="00A87562"/>
    <w:rsid w:val="00A87D53"/>
    <w:rsid w:val="00A90BCC"/>
    <w:rsid w:val="00A9236B"/>
    <w:rsid w:val="00AA009C"/>
    <w:rsid w:val="00AA031D"/>
    <w:rsid w:val="00AA0F8C"/>
    <w:rsid w:val="00AA32DA"/>
    <w:rsid w:val="00AA4059"/>
    <w:rsid w:val="00AA450B"/>
    <w:rsid w:val="00AA5204"/>
    <w:rsid w:val="00AA613F"/>
    <w:rsid w:val="00AA614E"/>
    <w:rsid w:val="00AA627F"/>
    <w:rsid w:val="00AB4532"/>
    <w:rsid w:val="00AB65DF"/>
    <w:rsid w:val="00AB78F7"/>
    <w:rsid w:val="00AC08A5"/>
    <w:rsid w:val="00AC0E22"/>
    <w:rsid w:val="00AC1527"/>
    <w:rsid w:val="00AC5853"/>
    <w:rsid w:val="00AC603F"/>
    <w:rsid w:val="00AD2D5C"/>
    <w:rsid w:val="00AD51EA"/>
    <w:rsid w:val="00AD75D2"/>
    <w:rsid w:val="00AE4E23"/>
    <w:rsid w:val="00AE5C22"/>
    <w:rsid w:val="00AF0ADA"/>
    <w:rsid w:val="00AF1333"/>
    <w:rsid w:val="00AF1CC0"/>
    <w:rsid w:val="00AF2563"/>
    <w:rsid w:val="00AF2731"/>
    <w:rsid w:val="00AF2E2E"/>
    <w:rsid w:val="00AF4EF7"/>
    <w:rsid w:val="00AF5219"/>
    <w:rsid w:val="00AF5CD8"/>
    <w:rsid w:val="00AF5D91"/>
    <w:rsid w:val="00AF63AE"/>
    <w:rsid w:val="00AF6CA4"/>
    <w:rsid w:val="00AF6DA7"/>
    <w:rsid w:val="00AF6F02"/>
    <w:rsid w:val="00AF77BB"/>
    <w:rsid w:val="00B00FE6"/>
    <w:rsid w:val="00B012FE"/>
    <w:rsid w:val="00B04E93"/>
    <w:rsid w:val="00B05878"/>
    <w:rsid w:val="00B0617E"/>
    <w:rsid w:val="00B0638C"/>
    <w:rsid w:val="00B07205"/>
    <w:rsid w:val="00B108BE"/>
    <w:rsid w:val="00B118AD"/>
    <w:rsid w:val="00B118D6"/>
    <w:rsid w:val="00B122B7"/>
    <w:rsid w:val="00B12BA8"/>
    <w:rsid w:val="00B13031"/>
    <w:rsid w:val="00B13F04"/>
    <w:rsid w:val="00B147BE"/>
    <w:rsid w:val="00B244DE"/>
    <w:rsid w:val="00B250F8"/>
    <w:rsid w:val="00B258E8"/>
    <w:rsid w:val="00B26EC4"/>
    <w:rsid w:val="00B30ACA"/>
    <w:rsid w:val="00B33127"/>
    <w:rsid w:val="00B3707B"/>
    <w:rsid w:val="00B37468"/>
    <w:rsid w:val="00B40449"/>
    <w:rsid w:val="00B41282"/>
    <w:rsid w:val="00B41480"/>
    <w:rsid w:val="00B42BF0"/>
    <w:rsid w:val="00B43813"/>
    <w:rsid w:val="00B44DCF"/>
    <w:rsid w:val="00B514CA"/>
    <w:rsid w:val="00B52FB4"/>
    <w:rsid w:val="00B53D74"/>
    <w:rsid w:val="00B54849"/>
    <w:rsid w:val="00B55DD8"/>
    <w:rsid w:val="00B56E50"/>
    <w:rsid w:val="00B57654"/>
    <w:rsid w:val="00B57904"/>
    <w:rsid w:val="00B661C9"/>
    <w:rsid w:val="00B67152"/>
    <w:rsid w:val="00B7201B"/>
    <w:rsid w:val="00B741E2"/>
    <w:rsid w:val="00B7555E"/>
    <w:rsid w:val="00B808FA"/>
    <w:rsid w:val="00B80E31"/>
    <w:rsid w:val="00B81516"/>
    <w:rsid w:val="00B826EE"/>
    <w:rsid w:val="00B852C8"/>
    <w:rsid w:val="00B85CC9"/>
    <w:rsid w:val="00B8651E"/>
    <w:rsid w:val="00B86CBA"/>
    <w:rsid w:val="00B87141"/>
    <w:rsid w:val="00B90999"/>
    <w:rsid w:val="00B91F9B"/>
    <w:rsid w:val="00B95CCE"/>
    <w:rsid w:val="00B977A8"/>
    <w:rsid w:val="00B97959"/>
    <w:rsid w:val="00BA0EE4"/>
    <w:rsid w:val="00BA1F8F"/>
    <w:rsid w:val="00BA4F95"/>
    <w:rsid w:val="00BA6DC9"/>
    <w:rsid w:val="00BB00A9"/>
    <w:rsid w:val="00BB0C4C"/>
    <w:rsid w:val="00BB0DBE"/>
    <w:rsid w:val="00BB22B9"/>
    <w:rsid w:val="00BB23F7"/>
    <w:rsid w:val="00BB2D6D"/>
    <w:rsid w:val="00BB5C06"/>
    <w:rsid w:val="00BB64EC"/>
    <w:rsid w:val="00BC09E7"/>
    <w:rsid w:val="00BC27C3"/>
    <w:rsid w:val="00BC7550"/>
    <w:rsid w:val="00BC7807"/>
    <w:rsid w:val="00BD31BE"/>
    <w:rsid w:val="00BD37CE"/>
    <w:rsid w:val="00BD3B09"/>
    <w:rsid w:val="00BD5772"/>
    <w:rsid w:val="00BD62B1"/>
    <w:rsid w:val="00BE23AC"/>
    <w:rsid w:val="00BE403D"/>
    <w:rsid w:val="00BE5560"/>
    <w:rsid w:val="00BE5E50"/>
    <w:rsid w:val="00BE779C"/>
    <w:rsid w:val="00BF01A4"/>
    <w:rsid w:val="00BF0962"/>
    <w:rsid w:val="00BF156E"/>
    <w:rsid w:val="00BF1986"/>
    <w:rsid w:val="00BF19DF"/>
    <w:rsid w:val="00BF2188"/>
    <w:rsid w:val="00BF56BB"/>
    <w:rsid w:val="00BF5F3F"/>
    <w:rsid w:val="00C003A0"/>
    <w:rsid w:val="00C01DF1"/>
    <w:rsid w:val="00C03027"/>
    <w:rsid w:val="00C07367"/>
    <w:rsid w:val="00C07768"/>
    <w:rsid w:val="00C14065"/>
    <w:rsid w:val="00C1485D"/>
    <w:rsid w:val="00C17BA2"/>
    <w:rsid w:val="00C25EDD"/>
    <w:rsid w:val="00C32495"/>
    <w:rsid w:val="00C35019"/>
    <w:rsid w:val="00C35B10"/>
    <w:rsid w:val="00C35E0C"/>
    <w:rsid w:val="00C40246"/>
    <w:rsid w:val="00C40FAE"/>
    <w:rsid w:val="00C41352"/>
    <w:rsid w:val="00C43501"/>
    <w:rsid w:val="00C435C8"/>
    <w:rsid w:val="00C441D8"/>
    <w:rsid w:val="00C44E1C"/>
    <w:rsid w:val="00C44EE3"/>
    <w:rsid w:val="00C4608D"/>
    <w:rsid w:val="00C5071A"/>
    <w:rsid w:val="00C51C8C"/>
    <w:rsid w:val="00C53897"/>
    <w:rsid w:val="00C542BB"/>
    <w:rsid w:val="00C602ED"/>
    <w:rsid w:val="00C615DB"/>
    <w:rsid w:val="00C6458A"/>
    <w:rsid w:val="00C71C91"/>
    <w:rsid w:val="00C7341C"/>
    <w:rsid w:val="00C7649C"/>
    <w:rsid w:val="00C77E5A"/>
    <w:rsid w:val="00C82A7C"/>
    <w:rsid w:val="00C82D97"/>
    <w:rsid w:val="00C82E48"/>
    <w:rsid w:val="00C832EF"/>
    <w:rsid w:val="00C848CB"/>
    <w:rsid w:val="00C871BA"/>
    <w:rsid w:val="00C87CDC"/>
    <w:rsid w:val="00C91536"/>
    <w:rsid w:val="00C91BE6"/>
    <w:rsid w:val="00CA100C"/>
    <w:rsid w:val="00CA1125"/>
    <w:rsid w:val="00CA13CB"/>
    <w:rsid w:val="00CA1C47"/>
    <w:rsid w:val="00CA1E81"/>
    <w:rsid w:val="00CA1F93"/>
    <w:rsid w:val="00CA3817"/>
    <w:rsid w:val="00CA53ED"/>
    <w:rsid w:val="00CA6B6F"/>
    <w:rsid w:val="00CB172C"/>
    <w:rsid w:val="00CB3104"/>
    <w:rsid w:val="00CB5A13"/>
    <w:rsid w:val="00CC0178"/>
    <w:rsid w:val="00CC0428"/>
    <w:rsid w:val="00CC0BDF"/>
    <w:rsid w:val="00CC0CD2"/>
    <w:rsid w:val="00CC2788"/>
    <w:rsid w:val="00CC2AE8"/>
    <w:rsid w:val="00CC32FF"/>
    <w:rsid w:val="00CC6200"/>
    <w:rsid w:val="00CD0CA2"/>
    <w:rsid w:val="00CD1D4C"/>
    <w:rsid w:val="00CD2D9D"/>
    <w:rsid w:val="00CD3314"/>
    <w:rsid w:val="00CD34F0"/>
    <w:rsid w:val="00CD445A"/>
    <w:rsid w:val="00CD4793"/>
    <w:rsid w:val="00CD54AB"/>
    <w:rsid w:val="00CD56C4"/>
    <w:rsid w:val="00CE132E"/>
    <w:rsid w:val="00CE1822"/>
    <w:rsid w:val="00CE287C"/>
    <w:rsid w:val="00CE4251"/>
    <w:rsid w:val="00CE43EA"/>
    <w:rsid w:val="00CE55EC"/>
    <w:rsid w:val="00CE6D0E"/>
    <w:rsid w:val="00CF098A"/>
    <w:rsid w:val="00CF1527"/>
    <w:rsid w:val="00CF2216"/>
    <w:rsid w:val="00CF35AA"/>
    <w:rsid w:val="00CF40E1"/>
    <w:rsid w:val="00CF4F6C"/>
    <w:rsid w:val="00CF674B"/>
    <w:rsid w:val="00D00C1C"/>
    <w:rsid w:val="00D02A41"/>
    <w:rsid w:val="00D03F52"/>
    <w:rsid w:val="00D04850"/>
    <w:rsid w:val="00D05844"/>
    <w:rsid w:val="00D05D09"/>
    <w:rsid w:val="00D05FD4"/>
    <w:rsid w:val="00D105FF"/>
    <w:rsid w:val="00D10EF2"/>
    <w:rsid w:val="00D11077"/>
    <w:rsid w:val="00D11D79"/>
    <w:rsid w:val="00D12C06"/>
    <w:rsid w:val="00D148F5"/>
    <w:rsid w:val="00D14A11"/>
    <w:rsid w:val="00D15C8A"/>
    <w:rsid w:val="00D20BDF"/>
    <w:rsid w:val="00D24210"/>
    <w:rsid w:val="00D253E9"/>
    <w:rsid w:val="00D274A5"/>
    <w:rsid w:val="00D30606"/>
    <w:rsid w:val="00D30753"/>
    <w:rsid w:val="00D30D0B"/>
    <w:rsid w:val="00D319E8"/>
    <w:rsid w:val="00D3216B"/>
    <w:rsid w:val="00D3286D"/>
    <w:rsid w:val="00D37491"/>
    <w:rsid w:val="00D4188B"/>
    <w:rsid w:val="00D4207B"/>
    <w:rsid w:val="00D47417"/>
    <w:rsid w:val="00D50999"/>
    <w:rsid w:val="00D5553A"/>
    <w:rsid w:val="00D559E0"/>
    <w:rsid w:val="00D56C62"/>
    <w:rsid w:val="00D5799A"/>
    <w:rsid w:val="00D602DB"/>
    <w:rsid w:val="00D60B1A"/>
    <w:rsid w:val="00D60D6C"/>
    <w:rsid w:val="00D62FFE"/>
    <w:rsid w:val="00D64EEA"/>
    <w:rsid w:val="00D665D8"/>
    <w:rsid w:val="00D67C20"/>
    <w:rsid w:val="00D67E20"/>
    <w:rsid w:val="00D737CD"/>
    <w:rsid w:val="00D74BEA"/>
    <w:rsid w:val="00D75EA6"/>
    <w:rsid w:val="00D81BA2"/>
    <w:rsid w:val="00D8252A"/>
    <w:rsid w:val="00D82B4F"/>
    <w:rsid w:val="00D83257"/>
    <w:rsid w:val="00D83EA4"/>
    <w:rsid w:val="00D84A63"/>
    <w:rsid w:val="00D86A42"/>
    <w:rsid w:val="00D86A4D"/>
    <w:rsid w:val="00D9155D"/>
    <w:rsid w:val="00D932BE"/>
    <w:rsid w:val="00D94A71"/>
    <w:rsid w:val="00D96702"/>
    <w:rsid w:val="00D9734E"/>
    <w:rsid w:val="00D97A08"/>
    <w:rsid w:val="00D97E16"/>
    <w:rsid w:val="00DA32EE"/>
    <w:rsid w:val="00DA4BF9"/>
    <w:rsid w:val="00DA5152"/>
    <w:rsid w:val="00DA7E07"/>
    <w:rsid w:val="00DC0663"/>
    <w:rsid w:val="00DC110E"/>
    <w:rsid w:val="00DC1DE1"/>
    <w:rsid w:val="00DC2991"/>
    <w:rsid w:val="00DC44E2"/>
    <w:rsid w:val="00DC4E2C"/>
    <w:rsid w:val="00DC4EB0"/>
    <w:rsid w:val="00DC7FB1"/>
    <w:rsid w:val="00DD115E"/>
    <w:rsid w:val="00DD1CAC"/>
    <w:rsid w:val="00DD1F7B"/>
    <w:rsid w:val="00DD24B3"/>
    <w:rsid w:val="00DD4536"/>
    <w:rsid w:val="00DD542E"/>
    <w:rsid w:val="00DD5A9E"/>
    <w:rsid w:val="00DD7285"/>
    <w:rsid w:val="00DE633B"/>
    <w:rsid w:val="00DF1371"/>
    <w:rsid w:val="00DF20D1"/>
    <w:rsid w:val="00DF2146"/>
    <w:rsid w:val="00DF3A85"/>
    <w:rsid w:val="00DF5338"/>
    <w:rsid w:val="00DF5536"/>
    <w:rsid w:val="00DF6B61"/>
    <w:rsid w:val="00E01FFC"/>
    <w:rsid w:val="00E02B5B"/>
    <w:rsid w:val="00E04E32"/>
    <w:rsid w:val="00E062E3"/>
    <w:rsid w:val="00E0741F"/>
    <w:rsid w:val="00E07F47"/>
    <w:rsid w:val="00E11CD2"/>
    <w:rsid w:val="00E12C8D"/>
    <w:rsid w:val="00E130D7"/>
    <w:rsid w:val="00E1312E"/>
    <w:rsid w:val="00E140E3"/>
    <w:rsid w:val="00E15117"/>
    <w:rsid w:val="00E15F64"/>
    <w:rsid w:val="00E17B86"/>
    <w:rsid w:val="00E20ED2"/>
    <w:rsid w:val="00E225BB"/>
    <w:rsid w:val="00E23447"/>
    <w:rsid w:val="00E249BD"/>
    <w:rsid w:val="00E24E83"/>
    <w:rsid w:val="00E2569E"/>
    <w:rsid w:val="00E257A2"/>
    <w:rsid w:val="00E2679F"/>
    <w:rsid w:val="00E26EEC"/>
    <w:rsid w:val="00E26F54"/>
    <w:rsid w:val="00E31187"/>
    <w:rsid w:val="00E32204"/>
    <w:rsid w:val="00E3473B"/>
    <w:rsid w:val="00E35168"/>
    <w:rsid w:val="00E4003F"/>
    <w:rsid w:val="00E4382E"/>
    <w:rsid w:val="00E47391"/>
    <w:rsid w:val="00E479B3"/>
    <w:rsid w:val="00E50294"/>
    <w:rsid w:val="00E541EC"/>
    <w:rsid w:val="00E57BC4"/>
    <w:rsid w:val="00E61530"/>
    <w:rsid w:val="00E6225D"/>
    <w:rsid w:val="00E646CF"/>
    <w:rsid w:val="00E65611"/>
    <w:rsid w:val="00E65A7F"/>
    <w:rsid w:val="00E67B9C"/>
    <w:rsid w:val="00E7427E"/>
    <w:rsid w:val="00E76459"/>
    <w:rsid w:val="00E80F3A"/>
    <w:rsid w:val="00E81158"/>
    <w:rsid w:val="00E85431"/>
    <w:rsid w:val="00E8583A"/>
    <w:rsid w:val="00E91877"/>
    <w:rsid w:val="00E92525"/>
    <w:rsid w:val="00E92E6F"/>
    <w:rsid w:val="00E952FA"/>
    <w:rsid w:val="00E95F06"/>
    <w:rsid w:val="00E95F49"/>
    <w:rsid w:val="00E978B6"/>
    <w:rsid w:val="00EA0019"/>
    <w:rsid w:val="00EA109C"/>
    <w:rsid w:val="00EA1410"/>
    <w:rsid w:val="00EA4EFB"/>
    <w:rsid w:val="00EA6EC6"/>
    <w:rsid w:val="00EB026B"/>
    <w:rsid w:val="00EB21A1"/>
    <w:rsid w:val="00EB2B60"/>
    <w:rsid w:val="00EB2D35"/>
    <w:rsid w:val="00EB3A69"/>
    <w:rsid w:val="00EB7F0A"/>
    <w:rsid w:val="00EC1CC6"/>
    <w:rsid w:val="00EC585B"/>
    <w:rsid w:val="00EC6F9F"/>
    <w:rsid w:val="00ED1A1E"/>
    <w:rsid w:val="00ED4BC4"/>
    <w:rsid w:val="00ED78CC"/>
    <w:rsid w:val="00EE056C"/>
    <w:rsid w:val="00EE0AF0"/>
    <w:rsid w:val="00EE1EB6"/>
    <w:rsid w:val="00EE5E86"/>
    <w:rsid w:val="00EE6E7A"/>
    <w:rsid w:val="00EE7F89"/>
    <w:rsid w:val="00EF03F9"/>
    <w:rsid w:val="00EF1F82"/>
    <w:rsid w:val="00EF2352"/>
    <w:rsid w:val="00EF2A3C"/>
    <w:rsid w:val="00EF61A6"/>
    <w:rsid w:val="00F027BD"/>
    <w:rsid w:val="00F05AE3"/>
    <w:rsid w:val="00F06642"/>
    <w:rsid w:val="00F10BBA"/>
    <w:rsid w:val="00F115E3"/>
    <w:rsid w:val="00F11893"/>
    <w:rsid w:val="00F11AA9"/>
    <w:rsid w:val="00F145A3"/>
    <w:rsid w:val="00F149DD"/>
    <w:rsid w:val="00F20288"/>
    <w:rsid w:val="00F20789"/>
    <w:rsid w:val="00F21128"/>
    <w:rsid w:val="00F2165C"/>
    <w:rsid w:val="00F23379"/>
    <w:rsid w:val="00F248D0"/>
    <w:rsid w:val="00F24C97"/>
    <w:rsid w:val="00F25163"/>
    <w:rsid w:val="00F25E06"/>
    <w:rsid w:val="00F265C5"/>
    <w:rsid w:val="00F27720"/>
    <w:rsid w:val="00F27FD8"/>
    <w:rsid w:val="00F30179"/>
    <w:rsid w:val="00F36F50"/>
    <w:rsid w:val="00F37780"/>
    <w:rsid w:val="00F4068B"/>
    <w:rsid w:val="00F41008"/>
    <w:rsid w:val="00F41F52"/>
    <w:rsid w:val="00F42B2C"/>
    <w:rsid w:val="00F430F3"/>
    <w:rsid w:val="00F451B7"/>
    <w:rsid w:val="00F454C5"/>
    <w:rsid w:val="00F507AF"/>
    <w:rsid w:val="00F514E6"/>
    <w:rsid w:val="00F52B28"/>
    <w:rsid w:val="00F543BA"/>
    <w:rsid w:val="00F5640C"/>
    <w:rsid w:val="00F57D03"/>
    <w:rsid w:val="00F62431"/>
    <w:rsid w:val="00F62D15"/>
    <w:rsid w:val="00F63783"/>
    <w:rsid w:val="00F65952"/>
    <w:rsid w:val="00F66217"/>
    <w:rsid w:val="00F67BDE"/>
    <w:rsid w:val="00F67E09"/>
    <w:rsid w:val="00F70BD3"/>
    <w:rsid w:val="00F72D68"/>
    <w:rsid w:val="00F74D88"/>
    <w:rsid w:val="00F75806"/>
    <w:rsid w:val="00F764C6"/>
    <w:rsid w:val="00F773BC"/>
    <w:rsid w:val="00F7789B"/>
    <w:rsid w:val="00F77A7D"/>
    <w:rsid w:val="00F81DF1"/>
    <w:rsid w:val="00F84654"/>
    <w:rsid w:val="00F84CB9"/>
    <w:rsid w:val="00F93391"/>
    <w:rsid w:val="00F94F21"/>
    <w:rsid w:val="00F95110"/>
    <w:rsid w:val="00FA0165"/>
    <w:rsid w:val="00FA4457"/>
    <w:rsid w:val="00FA4B66"/>
    <w:rsid w:val="00FA64D9"/>
    <w:rsid w:val="00FA67E0"/>
    <w:rsid w:val="00FA7509"/>
    <w:rsid w:val="00FA7C53"/>
    <w:rsid w:val="00FB07C0"/>
    <w:rsid w:val="00FB15D3"/>
    <w:rsid w:val="00FB3A36"/>
    <w:rsid w:val="00FB4140"/>
    <w:rsid w:val="00FB53E0"/>
    <w:rsid w:val="00FB7AA8"/>
    <w:rsid w:val="00FC1188"/>
    <w:rsid w:val="00FC1289"/>
    <w:rsid w:val="00FC2130"/>
    <w:rsid w:val="00FC289E"/>
    <w:rsid w:val="00FC32BC"/>
    <w:rsid w:val="00FC6147"/>
    <w:rsid w:val="00FC678C"/>
    <w:rsid w:val="00FC6BBC"/>
    <w:rsid w:val="00FC712E"/>
    <w:rsid w:val="00FD0691"/>
    <w:rsid w:val="00FD3D50"/>
    <w:rsid w:val="00FD3F76"/>
    <w:rsid w:val="00FD4F5E"/>
    <w:rsid w:val="00FD5627"/>
    <w:rsid w:val="00FD6AF5"/>
    <w:rsid w:val="00FD7A13"/>
    <w:rsid w:val="00FE0703"/>
    <w:rsid w:val="00FE6CCC"/>
    <w:rsid w:val="00FF170A"/>
    <w:rsid w:val="00FF17CA"/>
    <w:rsid w:val="00FF3A57"/>
    <w:rsid w:val="00FF417E"/>
    <w:rsid w:val="00FF4941"/>
    <w:rsid w:val="00FF6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65E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45A3"/>
    <w:pPr>
      <w:keepNext/>
      <w:keepLines/>
      <w:jc w:val="center"/>
      <w:outlineLvl w:val="0"/>
    </w:pPr>
    <w:rPr>
      <w:b/>
      <w:bCs/>
      <w:sz w:val="32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45A3"/>
    <w:pPr>
      <w:keepNext/>
      <w:keepLines/>
      <w:jc w:val="center"/>
      <w:outlineLvl w:val="1"/>
    </w:pPr>
    <w:rPr>
      <w:b/>
      <w:bCs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45A3"/>
    <w:pPr>
      <w:keepNext/>
      <w:keepLines/>
      <w:jc w:val="center"/>
      <w:outlineLvl w:val="2"/>
    </w:pPr>
    <w:rPr>
      <w:b/>
      <w:bCs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45A3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145A3"/>
    <w:rPr>
      <w:rFonts w:ascii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145A3"/>
    <w:rPr>
      <w:rFonts w:ascii="Times New Roman" w:hAnsi="Times New Roman" w:cs="Times New Roman"/>
      <w:b/>
      <w:bCs/>
      <w:sz w:val="24"/>
    </w:rPr>
  </w:style>
  <w:style w:type="paragraph" w:customStyle="1" w:styleId="Stil1">
    <w:name w:val="Stil1"/>
    <w:basedOn w:val="Normal"/>
    <w:next w:val="Normal"/>
    <w:uiPriority w:val="99"/>
    <w:rsid w:val="00AB65DF"/>
    <w:pPr>
      <w:jc w:val="center"/>
    </w:pPr>
    <w:rPr>
      <w:b/>
      <w:sz w:val="40"/>
      <w:szCs w:val="22"/>
    </w:rPr>
  </w:style>
  <w:style w:type="paragraph" w:customStyle="1" w:styleId="Stil2">
    <w:name w:val="Stil2"/>
    <w:basedOn w:val="Normal"/>
    <w:next w:val="Normal"/>
    <w:uiPriority w:val="99"/>
    <w:rsid w:val="00AB65DF"/>
    <w:pPr>
      <w:spacing w:after="200" w:line="276" w:lineRule="auto"/>
      <w:jc w:val="center"/>
    </w:pPr>
    <w:rPr>
      <w:b/>
      <w:sz w:val="28"/>
      <w:szCs w:val="22"/>
    </w:rPr>
  </w:style>
  <w:style w:type="paragraph" w:styleId="ListParagraph">
    <w:name w:val="List Paragraph"/>
    <w:basedOn w:val="Normal"/>
    <w:uiPriority w:val="99"/>
    <w:qFormat/>
    <w:rsid w:val="008C74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65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185</Words>
  <Characters>1060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MUNZUR ÜNİVERSİTESİ </dc:title>
  <dc:subject/>
  <dc:creator>Asus</dc:creator>
  <cp:keywords/>
  <dc:description/>
  <cp:lastModifiedBy>YAKAMOZ</cp:lastModifiedBy>
  <cp:revision>6</cp:revision>
  <cp:lastPrinted>2017-12-12T10:19:00Z</cp:lastPrinted>
  <dcterms:created xsi:type="dcterms:W3CDTF">2023-04-08T10:27:00Z</dcterms:created>
  <dcterms:modified xsi:type="dcterms:W3CDTF">2023-06-14T08:29:00Z</dcterms:modified>
</cp:coreProperties>
</file>