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A5" w:rsidRDefault="000126A5" w:rsidP="004E48DD">
      <w:pPr>
        <w:rPr>
          <w:b/>
        </w:rPr>
      </w:pPr>
    </w:p>
    <w:p w:rsidR="000126A5" w:rsidRDefault="000126A5" w:rsidP="004E48DD">
      <w:pPr>
        <w:rPr>
          <w:b/>
        </w:rPr>
      </w:pPr>
    </w:p>
    <w:p w:rsidR="000126A5" w:rsidRDefault="000126A5" w:rsidP="004E48DD">
      <w:pPr>
        <w:rPr>
          <w:b/>
        </w:rPr>
      </w:pPr>
    </w:p>
    <w:p w:rsidR="000126A5" w:rsidRPr="00F41F52" w:rsidRDefault="000126A5" w:rsidP="00ED31E0">
      <w:pPr>
        <w:jc w:val="center"/>
        <w:rPr>
          <w:b/>
        </w:rPr>
      </w:pPr>
      <w:r w:rsidRPr="00F41F52">
        <w:rPr>
          <w:b/>
          <w:sz w:val="28"/>
          <w:szCs w:val="28"/>
        </w:rPr>
        <w:t>MUNZUR ÜNİVERSİTESİ</w:t>
      </w:r>
    </w:p>
    <w:p w:rsidR="000126A5" w:rsidRPr="00F41F52" w:rsidRDefault="000126A5" w:rsidP="007773A8">
      <w:pPr>
        <w:jc w:val="center"/>
        <w:rPr>
          <w:b/>
          <w:sz w:val="28"/>
          <w:szCs w:val="28"/>
        </w:rPr>
      </w:pPr>
      <w:r w:rsidRPr="00F41F52">
        <w:rPr>
          <w:b/>
          <w:sz w:val="28"/>
          <w:szCs w:val="28"/>
        </w:rPr>
        <w:t>TUNCELİ MESLEK YÜKSEKOKULU</w:t>
      </w:r>
    </w:p>
    <w:p w:rsidR="000126A5" w:rsidRDefault="000126A5" w:rsidP="007773A8">
      <w:pPr>
        <w:jc w:val="center"/>
        <w:rPr>
          <w:sz w:val="28"/>
          <w:szCs w:val="28"/>
        </w:rPr>
      </w:pPr>
      <w:r w:rsidRPr="00F41F5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F41F52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 xml:space="preserve">5 </w:t>
      </w:r>
      <w:r w:rsidRPr="00F41F52">
        <w:rPr>
          <w:b/>
          <w:sz w:val="28"/>
          <w:szCs w:val="28"/>
        </w:rPr>
        <w:t>BAHAR</w:t>
      </w:r>
      <w:r>
        <w:rPr>
          <w:b/>
          <w:sz w:val="28"/>
          <w:szCs w:val="28"/>
        </w:rPr>
        <w:t xml:space="preserve"> </w:t>
      </w:r>
      <w:r w:rsidRPr="00F41F52">
        <w:rPr>
          <w:b/>
          <w:sz w:val="28"/>
          <w:szCs w:val="28"/>
        </w:rPr>
        <w:t>DÖNEMİ</w:t>
      </w:r>
      <w:r>
        <w:rPr>
          <w:b/>
          <w:sz w:val="28"/>
          <w:szCs w:val="28"/>
        </w:rPr>
        <w:t xml:space="preserve"> HARİTA ve KADASTRO </w:t>
      </w:r>
      <w:r w:rsidRPr="00F41F52">
        <w:rPr>
          <w:b/>
          <w:sz w:val="28"/>
          <w:szCs w:val="28"/>
        </w:rPr>
        <w:t>BÖLÜMÜ</w:t>
      </w:r>
    </w:p>
    <w:tbl>
      <w:tblPr>
        <w:tblpPr w:leftFromText="141" w:rightFromText="141" w:vertAnchor="text" w:horzAnchor="margin" w:tblpXSpec="center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4"/>
        <w:gridCol w:w="845"/>
        <w:gridCol w:w="3261"/>
        <w:gridCol w:w="997"/>
        <w:gridCol w:w="3652"/>
      </w:tblGrid>
      <w:tr w:rsidR="000126A5" w:rsidRPr="008A0662" w:rsidTr="008A0662">
        <w:trPr>
          <w:trHeight w:val="129"/>
        </w:trPr>
        <w:tc>
          <w:tcPr>
            <w:tcW w:w="1418" w:type="dxa"/>
            <w:gridSpan w:val="2"/>
            <w:vMerge w:val="restart"/>
            <w:vAlign w:val="center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</w:p>
        </w:tc>
      </w:tr>
      <w:tr w:rsidR="000126A5" w:rsidRPr="008A0662" w:rsidTr="00340A3D">
        <w:trPr>
          <w:trHeight w:val="407"/>
        </w:trPr>
        <w:tc>
          <w:tcPr>
            <w:tcW w:w="1418" w:type="dxa"/>
            <w:gridSpan w:val="2"/>
            <w:vMerge/>
            <w:vAlign w:val="center"/>
          </w:tcPr>
          <w:p w:rsidR="000126A5" w:rsidRPr="008A0662" w:rsidRDefault="000126A5" w:rsidP="0070422E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261" w:type="dxa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997" w:type="dxa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</w:tcPr>
          <w:p w:rsidR="000126A5" w:rsidRPr="008A0662" w:rsidRDefault="000126A5" w:rsidP="0070422E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2.SINIF</w:t>
            </w: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 w:val="restart"/>
            <w:vAlign w:val="center"/>
          </w:tcPr>
          <w:p w:rsidR="000126A5" w:rsidRPr="008A0662" w:rsidRDefault="000126A5" w:rsidP="005757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26.05.2025</w:t>
            </w:r>
          </w:p>
          <w:p w:rsidR="000126A5" w:rsidRPr="008A0662" w:rsidRDefault="000126A5" w:rsidP="005757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126A5" w:rsidRPr="00C53897" w:rsidRDefault="000126A5" w:rsidP="0057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57575E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</w:tcPr>
          <w:p w:rsidR="000126A5" w:rsidRPr="00BF0962" w:rsidRDefault="000126A5" w:rsidP="0057575E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-II</w:t>
            </w:r>
          </w:p>
          <w:p w:rsidR="000126A5" w:rsidRDefault="000126A5" w:rsidP="0057575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A.KIZKAPAN </w:t>
            </w:r>
          </w:p>
          <w:p w:rsidR="000126A5" w:rsidRPr="00AA009C" w:rsidRDefault="000126A5" w:rsidP="0071743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0126A5" w:rsidRPr="00C53897" w:rsidRDefault="000126A5" w:rsidP="00575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AA009C" w:rsidRDefault="000126A5" w:rsidP="0057575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Pr="00AA009C" w:rsidRDefault="000126A5" w:rsidP="007B280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/>
            <w:vAlign w:val="center"/>
          </w:tcPr>
          <w:p w:rsidR="000126A5" w:rsidRDefault="000126A5" w:rsidP="000E5511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0126A5" w:rsidRPr="00C53897" w:rsidRDefault="000126A5" w:rsidP="000E5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Default="000126A5" w:rsidP="000E5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</w:tcPr>
          <w:p w:rsidR="000126A5" w:rsidRDefault="000126A5" w:rsidP="000E5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  <w:p w:rsidR="000126A5" w:rsidRDefault="000126A5" w:rsidP="000E55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S.PERK</w:t>
            </w:r>
          </w:p>
          <w:p w:rsidR="000126A5" w:rsidRDefault="000126A5" w:rsidP="000E55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0126A5" w:rsidRPr="00C53897" w:rsidRDefault="000126A5" w:rsidP="000E5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Default="000126A5" w:rsidP="000E55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Default="000126A5" w:rsidP="000F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İletişim                                   </w:t>
            </w:r>
          </w:p>
          <w:p w:rsidR="000126A5" w:rsidRDefault="000126A5" w:rsidP="000F1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C.K.BULUT</w:t>
            </w:r>
          </w:p>
          <w:p w:rsidR="000126A5" w:rsidRDefault="000126A5" w:rsidP="000F1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 w:val="restart"/>
            <w:shd w:val="clear" w:color="auto" w:fill="F2F2F2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27.05.2025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845" w:type="dxa"/>
            <w:shd w:val="clear" w:color="auto" w:fill="F2F2F2"/>
            <w:vAlign w:val="center"/>
          </w:tcPr>
          <w:p w:rsidR="000126A5" w:rsidRPr="00C53897" w:rsidRDefault="000126A5" w:rsidP="007B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AA009C" w:rsidRDefault="000126A5" w:rsidP="007B280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F2F2F2"/>
          </w:tcPr>
          <w:p w:rsidR="000126A5" w:rsidRDefault="000126A5" w:rsidP="007B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  <w:p w:rsidR="000126A5" w:rsidRDefault="000126A5" w:rsidP="007B2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S.ARSLANOĞLU</w:t>
            </w:r>
          </w:p>
          <w:p w:rsidR="000126A5" w:rsidRPr="00AA009C" w:rsidRDefault="000126A5" w:rsidP="007B280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7B28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AA009C" w:rsidRDefault="000126A5" w:rsidP="007B280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652" w:type="dxa"/>
            <w:shd w:val="clear" w:color="auto" w:fill="F2F2F2"/>
          </w:tcPr>
          <w:p w:rsidR="000126A5" w:rsidRDefault="000126A5" w:rsidP="000F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Girişimcilik                     </w:t>
            </w:r>
          </w:p>
          <w:p w:rsidR="000126A5" w:rsidRDefault="000126A5" w:rsidP="000F193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N.PİLATİN</w:t>
            </w:r>
          </w:p>
          <w:p w:rsidR="000126A5" w:rsidRPr="00AA009C" w:rsidRDefault="000126A5" w:rsidP="000F193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/>
            <w:shd w:val="clear" w:color="auto" w:fill="F2F2F2"/>
            <w:vAlign w:val="center"/>
          </w:tcPr>
          <w:p w:rsidR="000126A5" w:rsidRPr="008A0662" w:rsidRDefault="000126A5" w:rsidP="00817B82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2F2F2"/>
            <w:vAlign w:val="center"/>
          </w:tcPr>
          <w:p w:rsidR="000126A5" w:rsidRPr="00C53897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817B82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F2F2F2"/>
          </w:tcPr>
          <w:p w:rsidR="000126A5" w:rsidRDefault="000126A5" w:rsidP="007B2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Ölç. II            </w:t>
            </w:r>
          </w:p>
          <w:p w:rsidR="000126A5" w:rsidRDefault="000126A5" w:rsidP="007B2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  <w:p w:rsidR="000126A5" w:rsidRPr="008A0662" w:rsidRDefault="000126A5" w:rsidP="007B2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Pr="008A0662" w:rsidRDefault="000126A5" w:rsidP="00817B82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:rsidR="000126A5" w:rsidRPr="008A0662" w:rsidRDefault="000126A5" w:rsidP="00AD2E17">
            <w:pPr>
              <w:jc w:val="right"/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 w:val="restart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28.05.2025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45" w:type="dxa"/>
            <w:shd w:val="clear" w:color="auto" w:fill="FFFFFF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  <w:shd w:val="clear" w:color="auto" w:fill="FFFFFF"/>
          </w:tcPr>
          <w:p w:rsidR="000126A5" w:rsidRDefault="000126A5" w:rsidP="000F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Mesleki Hesap.      </w:t>
            </w:r>
          </w:p>
          <w:p w:rsidR="000126A5" w:rsidRDefault="000126A5" w:rsidP="000F1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M.H.ASLAN</w:t>
            </w:r>
          </w:p>
          <w:p w:rsidR="000126A5" w:rsidRPr="008A0662" w:rsidRDefault="000126A5" w:rsidP="000F1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FFFFF"/>
          </w:tcPr>
          <w:p w:rsidR="000126A5" w:rsidRDefault="000126A5" w:rsidP="000F1930">
            <w:pPr>
              <w:rPr>
                <w:sz w:val="20"/>
                <w:szCs w:val="20"/>
              </w:rPr>
            </w:pPr>
            <w:r w:rsidRPr="00A30609">
              <w:rPr>
                <w:sz w:val="20"/>
                <w:szCs w:val="20"/>
              </w:rPr>
              <w:t>Arazi Ölçmeleri IV</w:t>
            </w:r>
            <w:r>
              <w:rPr>
                <w:sz w:val="20"/>
                <w:szCs w:val="20"/>
              </w:rPr>
              <w:t xml:space="preserve">      </w:t>
            </w:r>
          </w:p>
          <w:p w:rsidR="000126A5" w:rsidRDefault="000126A5" w:rsidP="000F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M.H.ASLAN</w:t>
            </w:r>
          </w:p>
          <w:p w:rsidR="000126A5" w:rsidRPr="008A0662" w:rsidRDefault="000126A5" w:rsidP="000F193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(Yeni Bina B101-B102)         </w:t>
            </w:r>
            <w:r w:rsidRPr="00A30609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       </w:t>
            </w:r>
            <w:r w:rsidRPr="00A30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0126A5" w:rsidRPr="008A0662" w:rsidTr="00F30EE5">
        <w:trPr>
          <w:trHeight w:val="680"/>
        </w:trPr>
        <w:tc>
          <w:tcPr>
            <w:tcW w:w="1418" w:type="dxa"/>
            <w:gridSpan w:val="2"/>
            <w:vMerge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FFFFFF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FFFFFF"/>
          </w:tcPr>
          <w:p w:rsidR="000126A5" w:rsidRPr="008A0662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FFFFF"/>
          </w:tcPr>
          <w:p w:rsidR="000126A5" w:rsidRPr="008A0662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29.05.2025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ERŞEMBE</w:t>
            </w:r>
          </w:p>
        </w:tc>
        <w:tc>
          <w:tcPr>
            <w:tcW w:w="879" w:type="dxa"/>
            <w:gridSpan w:val="2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  <w:shd w:val="clear" w:color="auto" w:fill="F2F2F2"/>
          </w:tcPr>
          <w:p w:rsidR="000126A5" w:rsidRPr="008A0662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:rsidR="000126A5" w:rsidRPr="008A0662" w:rsidRDefault="000126A5" w:rsidP="00AD2E17">
            <w:pPr>
              <w:jc w:val="right"/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/>
            <w:shd w:val="clear" w:color="auto" w:fill="F2F2F2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F2F2F2"/>
          </w:tcPr>
          <w:p w:rsidR="000126A5" w:rsidRDefault="000126A5" w:rsidP="00AD2E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Çizimi I    </w:t>
            </w:r>
          </w:p>
          <w:p w:rsidR="000126A5" w:rsidRDefault="000126A5" w:rsidP="00AD2E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A.DİVİT KADI</w:t>
            </w:r>
          </w:p>
          <w:p w:rsidR="000126A5" w:rsidRPr="008A0662" w:rsidRDefault="000126A5" w:rsidP="00AD2E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:rsidR="000126A5" w:rsidRDefault="000126A5" w:rsidP="000F19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Kadastro II                             </w:t>
            </w:r>
          </w:p>
          <w:p w:rsidR="000126A5" w:rsidRDefault="000126A5" w:rsidP="008266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A.DİVİT KADI</w:t>
            </w:r>
          </w:p>
          <w:p w:rsidR="000126A5" w:rsidRPr="008A0662" w:rsidRDefault="000126A5" w:rsidP="008266D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 w:val="restart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30.05.2025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79" w:type="dxa"/>
            <w:gridSpan w:val="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</w:tcPr>
          <w:p w:rsidR="000126A5" w:rsidRDefault="000126A5" w:rsidP="00717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Bilg. Des. Har. Çizimi            (Lab 1 )</w:t>
            </w:r>
          </w:p>
          <w:p w:rsidR="000126A5" w:rsidRDefault="000126A5" w:rsidP="00717436">
            <w:pPr>
              <w:rPr>
                <w:sz w:val="20"/>
                <w:szCs w:val="20"/>
              </w:rPr>
            </w:pPr>
          </w:p>
          <w:p w:rsidR="000126A5" w:rsidRPr="008A0662" w:rsidRDefault="000126A5" w:rsidP="007174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A.DİVİT KADI</w:t>
            </w:r>
          </w:p>
        </w:tc>
        <w:tc>
          <w:tcPr>
            <w:tcW w:w="997" w:type="dxa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Pr="008A0662" w:rsidRDefault="000126A5" w:rsidP="000F1930">
            <w:pPr>
              <w:jc w:val="right"/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/>
            <w:vAlign w:val="center"/>
          </w:tcPr>
          <w:p w:rsidR="000126A5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</w:tcPr>
          <w:p w:rsidR="000126A5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Default="000126A5" w:rsidP="001C2A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Yönetimi                      </w:t>
            </w:r>
          </w:p>
          <w:p w:rsidR="000126A5" w:rsidRDefault="000126A5" w:rsidP="001C2A82">
            <w:pPr>
              <w:jc w:val="right"/>
              <w:rPr>
                <w:bCs/>
                <w:sz w:val="20"/>
                <w:szCs w:val="20"/>
              </w:rPr>
            </w:pPr>
            <w:r w:rsidRPr="00A30609">
              <w:rPr>
                <w:bCs/>
                <w:sz w:val="20"/>
                <w:szCs w:val="20"/>
              </w:rPr>
              <w:t>M.H.ASLAN</w:t>
            </w:r>
          </w:p>
          <w:p w:rsidR="000126A5" w:rsidRDefault="000126A5" w:rsidP="001C2A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1B0F68">
        <w:trPr>
          <w:trHeight w:val="279"/>
        </w:trPr>
        <w:tc>
          <w:tcPr>
            <w:tcW w:w="10173" w:type="dxa"/>
            <w:gridSpan w:val="6"/>
            <w:vAlign w:val="center"/>
          </w:tcPr>
          <w:p w:rsidR="000126A5" w:rsidRDefault="000126A5" w:rsidP="001A7711">
            <w:pPr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 w:val="restart"/>
            <w:shd w:val="clear" w:color="auto" w:fill="F2F2F2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879" w:type="dxa"/>
            <w:gridSpan w:val="2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  <w:shd w:val="clear" w:color="auto" w:fill="F2F2F2"/>
          </w:tcPr>
          <w:p w:rsidR="000126A5" w:rsidRDefault="000126A5" w:rsidP="009D28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Haritacılık Faaliyetleri   </w:t>
            </w:r>
          </w:p>
          <w:p w:rsidR="000126A5" w:rsidRDefault="000126A5" w:rsidP="009D28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A.DİVİT KADI</w:t>
            </w:r>
          </w:p>
          <w:p w:rsidR="000126A5" w:rsidRPr="008A0662" w:rsidRDefault="000126A5" w:rsidP="009D28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</w:t>
            </w: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AA009C" w:rsidRDefault="000126A5" w:rsidP="001A77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:rsidR="000126A5" w:rsidRDefault="000126A5" w:rsidP="00DB7266">
            <w:pPr>
              <w:rPr>
                <w:sz w:val="20"/>
                <w:szCs w:val="20"/>
              </w:rPr>
            </w:pPr>
            <w:r w:rsidRPr="00A30609">
              <w:rPr>
                <w:sz w:val="20"/>
                <w:szCs w:val="20"/>
              </w:rPr>
              <w:t xml:space="preserve">Harita Yapımı            </w:t>
            </w:r>
            <w:r>
              <w:rPr>
                <w:sz w:val="20"/>
                <w:szCs w:val="20"/>
              </w:rPr>
              <w:t xml:space="preserve">     </w:t>
            </w:r>
          </w:p>
          <w:p w:rsidR="000126A5" w:rsidRDefault="000126A5" w:rsidP="00DB7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E.YILDIZ</w:t>
            </w:r>
          </w:p>
          <w:p w:rsidR="000126A5" w:rsidRPr="00AA009C" w:rsidRDefault="000126A5" w:rsidP="00DB72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/>
            <w:shd w:val="clear" w:color="auto" w:fill="F2F2F2"/>
            <w:vAlign w:val="center"/>
          </w:tcPr>
          <w:p w:rsidR="000126A5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  <w:shd w:val="clear" w:color="auto" w:fill="F2F2F2"/>
          </w:tcPr>
          <w:p w:rsidR="000126A5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F2F2F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:rsidR="000126A5" w:rsidRDefault="000126A5" w:rsidP="001A7711">
            <w:pPr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 w:val="restart"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Pr="008A066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06.2025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</w:tcPr>
          <w:p w:rsidR="000126A5" w:rsidRPr="008A0662" w:rsidRDefault="000126A5" w:rsidP="00371E6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Default="000126A5" w:rsidP="00DB7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Kal. Güv. Ve Stan.                      </w:t>
            </w:r>
          </w:p>
          <w:p w:rsidR="000126A5" w:rsidRDefault="000126A5" w:rsidP="00DB726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30609">
              <w:rPr>
                <w:bCs/>
                <w:sz w:val="20"/>
                <w:szCs w:val="20"/>
              </w:rPr>
              <w:t xml:space="preserve"> M.H.ASLAN</w:t>
            </w:r>
          </w:p>
          <w:p w:rsidR="000126A5" w:rsidRPr="008A0662" w:rsidRDefault="000126A5" w:rsidP="00DB7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/>
            <w:vAlign w:val="center"/>
          </w:tcPr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Pr="008A0662" w:rsidRDefault="000126A5" w:rsidP="001A7711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261" w:type="dxa"/>
          </w:tcPr>
          <w:p w:rsidR="000126A5" w:rsidRPr="008A0662" w:rsidRDefault="000126A5" w:rsidP="001A7711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0126A5" w:rsidRPr="00C53897" w:rsidRDefault="000126A5" w:rsidP="001A7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  <w:p w:rsidR="000126A5" w:rsidRPr="008A0662" w:rsidRDefault="000126A5" w:rsidP="001A7711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Pr="008A0662" w:rsidRDefault="000126A5" w:rsidP="001A7711">
            <w:pPr>
              <w:jc w:val="right"/>
              <w:rPr>
                <w:sz w:val="20"/>
                <w:szCs w:val="20"/>
              </w:rPr>
            </w:pP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 w:val="restart"/>
            <w:vAlign w:val="center"/>
          </w:tcPr>
          <w:p w:rsidR="000126A5" w:rsidRDefault="000126A5" w:rsidP="00817B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04.06.2025</w:t>
            </w:r>
          </w:p>
          <w:p w:rsidR="000126A5" w:rsidRPr="008A0662" w:rsidRDefault="000126A5" w:rsidP="00817B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879" w:type="dxa"/>
            <w:gridSpan w:val="2"/>
            <w:vAlign w:val="center"/>
          </w:tcPr>
          <w:p w:rsidR="000126A5" w:rsidRPr="00C53897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126A5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3261" w:type="dxa"/>
          </w:tcPr>
          <w:p w:rsidR="000126A5" w:rsidRPr="008A0662" w:rsidRDefault="000126A5" w:rsidP="00A372C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0126A5" w:rsidRPr="00C53897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0126A5" w:rsidRDefault="000126A5" w:rsidP="00817B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:rsidR="000126A5" w:rsidRDefault="000126A5" w:rsidP="00DB7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Araş. Yön. Ve Tek.          </w:t>
            </w:r>
          </w:p>
          <w:p w:rsidR="000126A5" w:rsidRDefault="000126A5" w:rsidP="00DB7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E.YILDIZ</w:t>
            </w:r>
          </w:p>
          <w:p w:rsidR="000126A5" w:rsidRPr="008A0662" w:rsidRDefault="000126A5" w:rsidP="00DB72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(Yeni Bina B101-B102)</w:t>
            </w:r>
          </w:p>
        </w:tc>
      </w:tr>
      <w:tr w:rsidR="000126A5" w:rsidRPr="008A0662" w:rsidTr="00F30EE5">
        <w:trPr>
          <w:trHeight w:val="680"/>
        </w:trPr>
        <w:tc>
          <w:tcPr>
            <w:tcW w:w="1384" w:type="dxa"/>
            <w:vMerge/>
            <w:vAlign w:val="center"/>
          </w:tcPr>
          <w:p w:rsidR="000126A5" w:rsidRPr="008A0662" w:rsidRDefault="000126A5" w:rsidP="00817B82">
            <w:pPr>
              <w:rPr>
                <w:b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Align w:val="center"/>
          </w:tcPr>
          <w:p w:rsidR="000126A5" w:rsidRDefault="000126A5" w:rsidP="00817B82">
            <w:pPr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0126A5" w:rsidRPr="008A0662" w:rsidRDefault="000126A5" w:rsidP="00817B82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0126A5" w:rsidRDefault="000126A5" w:rsidP="00817B82">
            <w:pPr>
              <w:rPr>
                <w:sz w:val="18"/>
                <w:szCs w:val="18"/>
              </w:rPr>
            </w:pPr>
          </w:p>
        </w:tc>
        <w:tc>
          <w:tcPr>
            <w:tcW w:w="3652" w:type="dxa"/>
          </w:tcPr>
          <w:p w:rsidR="000126A5" w:rsidRPr="008A0662" w:rsidRDefault="000126A5" w:rsidP="00817B82">
            <w:pPr>
              <w:jc w:val="right"/>
              <w:rPr>
                <w:sz w:val="20"/>
                <w:szCs w:val="20"/>
              </w:rPr>
            </w:pPr>
          </w:p>
        </w:tc>
      </w:tr>
    </w:tbl>
    <w:p w:rsidR="000126A5" w:rsidRDefault="000126A5" w:rsidP="004E48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FİNAL </w:t>
      </w:r>
      <w:r w:rsidRPr="00F41F52">
        <w:rPr>
          <w:b/>
          <w:sz w:val="28"/>
          <w:szCs w:val="28"/>
        </w:rPr>
        <w:t>PROGRAMI</w:t>
      </w:r>
    </w:p>
    <w:p w:rsidR="000126A5" w:rsidRDefault="000126A5" w:rsidP="004E48DD">
      <w:pPr>
        <w:jc w:val="center"/>
        <w:rPr>
          <w:sz w:val="28"/>
          <w:szCs w:val="28"/>
        </w:rPr>
      </w:pPr>
    </w:p>
    <w:p w:rsidR="000126A5" w:rsidRDefault="000126A5" w:rsidP="008B4838">
      <w:pPr>
        <w:jc w:val="center"/>
        <w:rPr>
          <w:sz w:val="28"/>
          <w:szCs w:val="28"/>
        </w:rPr>
      </w:pPr>
    </w:p>
    <w:sectPr w:rsidR="000126A5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65E"/>
    <w:rsid w:val="00001548"/>
    <w:rsid w:val="00002773"/>
    <w:rsid w:val="000040A9"/>
    <w:rsid w:val="000053D6"/>
    <w:rsid w:val="00007A0C"/>
    <w:rsid w:val="000126A5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6338"/>
    <w:rsid w:val="00041422"/>
    <w:rsid w:val="00042318"/>
    <w:rsid w:val="00045C0B"/>
    <w:rsid w:val="000471D0"/>
    <w:rsid w:val="000503BB"/>
    <w:rsid w:val="000522B2"/>
    <w:rsid w:val="0005282A"/>
    <w:rsid w:val="00053590"/>
    <w:rsid w:val="00054B8A"/>
    <w:rsid w:val="00054BFA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5F08"/>
    <w:rsid w:val="000B6B03"/>
    <w:rsid w:val="000C18A2"/>
    <w:rsid w:val="000C2714"/>
    <w:rsid w:val="000C2E0A"/>
    <w:rsid w:val="000C3998"/>
    <w:rsid w:val="000C3F56"/>
    <w:rsid w:val="000C4695"/>
    <w:rsid w:val="000C737C"/>
    <w:rsid w:val="000D03E3"/>
    <w:rsid w:val="000D1C9C"/>
    <w:rsid w:val="000D26F2"/>
    <w:rsid w:val="000D3774"/>
    <w:rsid w:val="000E03B5"/>
    <w:rsid w:val="000E16D6"/>
    <w:rsid w:val="000E39A8"/>
    <w:rsid w:val="000E42D1"/>
    <w:rsid w:val="000E4FAF"/>
    <w:rsid w:val="000E5511"/>
    <w:rsid w:val="000E6C41"/>
    <w:rsid w:val="000F08B8"/>
    <w:rsid w:val="000F0E80"/>
    <w:rsid w:val="000F18A2"/>
    <w:rsid w:val="000F1930"/>
    <w:rsid w:val="000F32B2"/>
    <w:rsid w:val="000F6B7D"/>
    <w:rsid w:val="000F73CC"/>
    <w:rsid w:val="00101373"/>
    <w:rsid w:val="00101B7C"/>
    <w:rsid w:val="001030AD"/>
    <w:rsid w:val="00105E44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45FC9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4BC6"/>
    <w:rsid w:val="0016677A"/>
    <w:rsid w:val="00166A65"/>
    <w:rsid w:val="00166C7C"/>
    <w:rsid w:val="00167A51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A7711"/>
    <w:rsid w:val="001B0424"/>
    <w:rsid w:val="001B0F68"/>
    <w:rsid w:val="001B185A"/>
    <w:rsid w:val="001B1E76"/>
    <w:rsid w:val="001B3BF8"/>
    <w:rsid w:val="001B5429"/>
    <w:rsid w:val="001B5754"/>
    <w:rsid w:val="001B7CEF"/>
    <w:rsid w:val="001C08AF"/>
    <w:rsid w:val="001C2A82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2E33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303F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3B95"/>
    <w:rsid w:val="00253C65"/>
    <w:rsid w:val="00257109"/>
    <w:rsid w:val="002608DC"/>
    <w:rsid w:val="00260927"/>
    <w:rsid w:val="00261755"/>
    <w:rsid w:val="00264A22"/>
    <w:rsid w:val="002705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4E6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E67D5"/>
    <w:rsid w:val="002F06A7"/>
    <w:rsid w:val="002F24D2"/>
    <w:rsid w:val="002F25F8"/>
    <w:rsid w:val="002F2613"/>
    <w:rsid w:val="002F2D35"/>
    <w:rsid w:val="002F311D"/>
    <w:rsid w:val="002F5495"/>
    <w:rsid w:val="002F58C0"/>
    <w:rsid w:val="002F6A70"/>
    <w:rsid w:val="0030249C"/>
    <w:rsid w:val="00302AC0"/>
    <w:rsid w:val="00302F82"/>
    <w:rsid w:val="0030471C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0A3D"/>
    <w:rsid w:val="0034374B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7072C"/>
    <w:rsid w:val="00370AD1"/>
    <w:rsid w:val="003716C7"/>
    <w:rsid w:val="00371E61"/>
    <w:rsid w:val="00372177"/>
    <w:rsid w:val="003730DC"/>
    <w:rsid w:val="003736DF"/>
    <w:rsid w:val="0038112C"/>
    <w:rsid w:val="003836FA"/>
    <w:rsid w:val="00385D01"/>
    <w:rsid w:val="003900D3"/>
    <w:rsid w:val="00392E39"/>
    <w:rsid w:val="00395A1E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434"/>
    <w:rsid w:val="003E0B48"/>
    <w:rsid w:val="003E3FDA"/>
    <w:rsid w:val="003E56C4"/>
    <w:rsid w:val="003E7CA7"/>
    <w:rsid w:val="003F0ACA"/>
    <w:rsid w:val="003F3908"/>
    <w:rsid w:val="003F4529"/>
    <w:rsid w:val="003F4FE1"/>
    <w:rsid w:val="003F64C5"/>
    <w:rsid w:val="003F71EE"/>
    <w:rsid w:val="0040173F"/>
    <w:rsid w:val="00401D85"/>
    <w:rsid w:val="0040229E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227D"/>
    <w:rsid w:val="004231BD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664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7101"/>
    <w:rsid w:val="004A7CD4"/>
    <w:rsid w:val="004B146D"/>
    <w:rsid w:val="004B35B9"/>
    <w:rsid w:val="004B3875"/>
    <w:rsid w:val="004B3CF1"/>
    <w:rsid w:val="004B4A36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6982"/>
    <w:rsid w:val="005670B7"/>
    <w:rsid w:val="00570B7E"/>
    <w:rsid w:val="00570F98"/>
    <w:rsid w:val="005749A0"/>
    <w:rsid w:val="0057575E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5F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98D"/>
    <w:rsid w:val="00645ADC"/>
    <w:rsid w:val="00646064"/>
    <w:rsid w:val="006471EF"/>
    <w:rsid w:val="00650DE5"/>
    <w:rsid w:val="00652659"/>
    <w:rsid w:val="0065663F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4F55"/>
    <w:rsid w:val="006C517E"/>
    <w:rsid w:val="006C547A"/>
    <w:rsid w:val="006C57E2"/>
    <w:rsid w:val="006C59B7"/>
    <w:rsid w:val="006C6030"/>
    <w:rsid w:val="006C7589"/>
    <w:rsid w:val="006C768F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7100"/>
    <w:rsid w:val="00717436"/>
    <w:rsid w:val="00720296"/>
    <w:rsid w:val="00720E09"/>
    <w:rsid w:val="00723C95"/>
    <w:rsid w:val="00723E4A"/>
    <w:rsid w:val="00726EBE"/>
    <w:rsid w:val="007309D4"/>
    <w:rsid w:val="00733164"/>
    <w:rsid w:val="00734F6E"/>
    <w:rsid w:val="007379B5"/>
    <w:rsid w:val="00743D67"/>
    <w:rsid w:val="007444BF"/>
    <w:rsid w:val="0074456C"/>
    <w:rsid w:val="00744C14"/>
    <w:rsid w:val="00744EE3"/>
    <w:rsid w:val="00747AA8"/>
    <w:rsid w:val="00751B90"/>
    <w:rsid w:val="00752102"/>
    <w:rsid w:val="0075538F"/>
    <w:rsid w:val="00760019"/>
    <w:rsid w:val="00763AD0"/>
    <w:rsid w:val="007659B9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88D"/>
    <w:rsid w:val="00795AE7"/>
    <w:rsid w:val="00796713"/>
    <w:rsid w:val="00796F96"/>
    <w:rsid w:val="00797E73"/>
    <w:rsid w:val="007A0243"/>
    <w:rsid w:val="007A26AF"/>
    <w:rsid w:val="007A7514"/>
    <w:rsid w:val="007B0934"/>
    <w:rsid w:val="007B1B8D"/>
    <w:rsid w:val="007B1F94"/>
    <w:rsid w:val="007B2273"/>
    <w:rsid w:val="007B2380"/>
    <w:rsid w:val="007B2809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A3"/>
    <w:rsid w:val="007E01C9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B82"/>
    <w:rsid w:val="00817C39"/>
    <w:rsid w:val="00820428"/>
    <w:rsid w:val="00824496"/>
    <w:rsid w:val="008266D1"/>
    <w:rsid w:val="00827DBC"/>
    <w:rsid w:val="00827F6F"/>
    <w:rsid w:val="00827FB5"/>
    <w:rsid w:val="00831E58"/>
    <w:rsid w:val="00833A6E"/>
    <w:rsid w:val="0083798D"/>
    <w:rsid w:val="00844FCA"/>
    <w:rsid w:val="00846644"/>
    <w:rsid w:val="00847D34"/>
    <w:rsid w:val="00853C70"/>
    <w:rsid w:val="008541B2"/>
    <w:rsid w:val="008560EB"/>
    <w:rsid w:val="0086236B"/>
    <w:rsid w:val="00864063"/>
    <w:rsid w:val="00864525"/>
    <w:rsid w:val="008652BA"/>
    <w:rsid w:val="008657B5"/>
    <w:rsid w:val="00866711"/>
    <w:rsid w:val="008678A8"/>
    <w:rsid w:val="00870D0A"/>
    <w:rsid w:val="00871B27"/>
    <w:rsid w:val="008730ED"/>
    <w:rsid w:val="00875C93"/>
    <w:rsid w:val="00875FDA"/>
    <w:rsid w:val="00876D4D"/>
    <w:rsid w:val="00876DC3"/>
    <w:rsid w:val="00877BF6"/>
    <w:rsid w:val="008808B4"/>
    <w:rsid w:val="00880D6A"/>
    <w:rsid w:val="0088659A"/>
    <w:rsid w:val="00890FE1"/>
    <w:rsid w:val="00891B5C"/>
    <w:rsid w:val="00891D40"/>
    <w:rsid w:val="00892F49"/>
    <w:rsid w:val="00894A9D"/>
    <w:rsid w:val="00895253"/>
    <w:rsid w:val="0089755D"/>
    <w:rsid w:val="008A0662"/>
    <w:rsid w:val="008A0F02"/>
    <w:rsid w:val="008A28C5"/>
    <w:rsid w:val="008A5275"/>
    <w:rsid w:val="008A7FA3"/>
    <w:rsid w:val="008B3C63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38F0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4F14"/>
    <w:rsid w:val="009853A0"/>
    <w:rsid w:val="00986F21"/>
    <w:rsid w:val="009871E0"/>
    <w:rsid w:val="00990465"/>
    <w:rsid w:val="0099324A"/>
    <w:rsid w:val="009971FA"/>
    <w:rsid w:val="009972A7"/>
    <w:rsid w:val="009A15E7"/>
    <w:rsid w:val="009A429D"/>
    <w:rsid w:val="009A6280"/>
    <w:rsid w:val="009A70E1"/>
    <w:rsid w:val="009B0075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28AD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E5CC9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23FAF"/>
    <w:rsid w:val="00A300E1"/>
    <w:rsid w:val="00A30609"/>
    <w:rsid w:val="00A326EC"/>
    <w:rsid w:val="00A33092"/>
    <w:rsid w:val="00A34D02"/>
    <w:rsid w:val="00A36B0C"/>
    <w:rsid w:val="00A372CD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6039"/>
    <w:rsid w:val="00A87562"/>
    <w:rsid w:val="00A87D53"/>
    <w:rsid w:val="00A90BCC"/>
    <w:rsid w:val="00A9236B"/>
    <w:rsid w:val="00A92A6E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2E17"/>
    <w:rsid w:val="00AD51EA"/>
    <w:rsid w:val="00AD75D2"/>
    <w:rsid w:val="00AE4E23"/>
    <w:rsid w:val="00AE5C22"/>
    <w:rsid w:val="00AE721E"/>
    <w:rsid w:val="00AF0ADA"/>
    <w:rsid w:val="00AF1333"/>
    <w:rsid w:val="00AF1CC0"/>
    <w:rsid w:val="00AF2563"/>
    <w:rsid w:val="00AF2731"/>
    <w:rsid w:val="00AF2E2E"/>
    <w:rsid w:val="00AF4EF7"/>
    <w:rsid w:val="00AF5219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2B7"/>
    <w:rsid w:val="00B12BA8"/>
    <w:rsid w:val="00B13031"/>
    <w:rsid w:val="00B13F04"/>
    <w:rsid w:val="00B147BE"/>
    <w:rsid w:val="00B237BA"/>
    <w:rsid w:val="00B244DE"/>
    <w:rsid w:val="00B250F8"/>
    <w:rsid w:val="00B258E8"/>
    <w:rsid w:val="00B26EC4"/>
    <w:rsid w:val="00B30ACA"/>
    <w:rsid w:val="00B30B6D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15"/>
    <w:rsid w:val="00BA6DC9"/>
    <w:rsid w:val="00BB00A9"/>
    <w:rsid w:val="00BB0C4C"/>
    <w:rsid w:val="00BB22B9"/>
    <w:rsid w:val="00BB23F7"/>
    <w:rsid w:val="00BB2D6D"/>
    <w:rsid w:val="00BB5C06"/>
    <w:rsid w:val="00BB64EC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D6C"/>
    <w:rsid w:val="00BE5E50"/>
    <w:rsid w:val="00BE779C"/>
    <w:rsid w:val="00BF01A4"/>
    <w:rsid w:val="00BF0962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47A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1C"/>
    <w:rsid w:val="00C44EE3"/>
    <w:rsid w:val="00C4608D"/>
    <w:rsid w:val="00C5071A"/>
    <w:rsid w:val="00C51C8C"/>
    <w:rsid w:val="00C53897"/>
    <w:rsid w:val="00C542BB"/>
    <w:rsid w:val="00C602ED"/>
    <w:rsid w:val="00C615DB"/>
    <w:rsid w:val="00C61666"/>
    <w:rsid w:val="00C6458A"/>
    <w:rsid w:val="00C71C91"/>
    <w:rsid w:val="00C7341C"/>
    <w:rsid w:val="00C7649C"/>
    <w:rsid w:val="00C77E5A"/>
    <w:rsid w:val="00C82A7C"/>
    <w:rsid w:val="00C82E48"/>
    <w:rsid w:val="00C832EF"/>
    <w:rsid w:val="00C848CB"/>
    <w:rsid w:val="00C871BA"/>
    <w:rsid w:val="00C87CDC"/>
    <w:rsid w:val="00C91536"/>
    <w:rsid w:val="00C91BE6"/>
    <w:rsid w:val="00C95533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0DF"/>
    <w:rsid w:val="00CF098A"/>
    <w:rsid w:val="00CF1527"/>
    <w:rsid w:val="00CF17FF"/>
    <w:rsid w:val="00CF2216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48F5"/>
    <w:rsid w:val="00D14A11"/>
    <w:rsid w:val="00D15C8A"/>
    <w:rsid w:val="00D20BDF"/>
    <w:rsid w:val="00D24210"/>
    <w:rsid w:val="00D253E9"/>
    <w:rsid w:val="00D30606"/>
    <w:rsid w:val="00D30D0B"/>
    <w:rsid w:val="00D319E8"/>
    <w:rsid w:val="00D3216B"/>
    <w:rsid w:val="00D3286D"/>
    <w:rsid w:val="00D37151"/>
    <w:rsid w:val="00D37491"/>
    <w:rsid w:val="00D4188B"/>
    <w:rsid w:val="00D4207B"/>
    <w:rsid w:val="00D47417"/>
    <w:rsid w:val="00D50999"/>
    <w:rsid w:val="00D5553A"/>
    <w:rsid w:val="00D559E0"/>
    <w:rsid w:val="00D5799A"/>
    <w:rsid w:val="00D602DB"/>
    <w:rsid w:val="00D60B1A"/>
    <w:rsid w:val="00D60D6C"/>
    <w:rsid w:val="00D62FFE"/>
    <w:rsid w:val="00D64EEA"/>
    <w:rsid w:val="00D665D8"/>
    <w:rsid w:val="00D67C20"/>
    <w:rsid w:val="00D67E20"/>
    <w:rsid w:val="00D737CD"/>
    <w:rsid w:val="00D73FCF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A80"/>
    <w:rsid w:val="00D97E16"/>
    <w:rsid w:val="00DA2CA8"/>
    <w:rsid w:val="00DA32EE"/>
    <w:rsid w:val="00DA5152"/>
    <w:rsid w:val="00DA7E07"/>
    <w:rsid w:val="00DB7266"/>
    <w:rsid w:val="00DC0663"/>
    <w:rsid w:val="00DC110E"/>
    <w:rsid w:val="00DC1DE1"/>
    <w:rsid w:val="00DC2991"/>
    <w:rsid w:val="00DC44E2"/>
    <w:rsid w:val="00DC4603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3D19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41F"/>
    <w:rsid w:val="00E07F47"/>
    <w:rsid w:val="00E12C8D"/>
    <w:rsid w:val="00E130D7"/>
    <w:rsid w:val="00E1312E"/>
    <w:rsid w:val="00E140E3"/>
    <w:rsid w:val="00E15117"/>
    <w:rsid w:val="00E15F64"/>
    <w:rsid w:val="00E17B86"/>
    <w:rsid w:val="00E20ED2"/>
    <w:rsid w:val="00E215B5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A6EC6"/>
    <w:rsid w:val="00EB026B"/>
    <w:rsid w:val="00EB21A1"/>
    <w:rsid w:val="00EB2B60"/>
    <w:rsid w:val="00EB2D35"/>
    <w:rsid w:val="00EB3A69"/>
    <w:rsid w:val="00EB4AB9"/>
    <w:rsid w:val="00EB5E3D"/>
    <w:rsid w:val="00EB7F0A"/>
    <w:rsid w:val="00EC1CC6"/>
    <w:rsid w:val="00EC585B"/>
    <w:rsid w:val="00EC6F9F"/>
    <w:rsid w:val="00ED1A1E"/>
    <w:rsid w:val="00ED31E0"/>
    <w:rsid w:val="00ED4BC4"/>
    <w:rsid w:val="00ED78CC"/>
    <w:rsid w:val="00EE056C"/>
    <w:rsid w:val="00EE0AF0"/>
    <w:rsid w:val="00EE1EB6"/>
    <w:rsid w:val="00EE3B08"/>
    <w:rsid w:val="00EE5E86"/>
    <w:rsid w:val="00EE6E7A"/>
    <w:rsid w:val="00EE7F89"/>
    <w:rsid w:val="00EF03F9"/>
    <w:rsid w:val="00EF1F82"/>
    <w:rsid w:val="00EF2352"/>
    <w:rsid w:val="00EF2A3C"/>
    <w:rsid w:val="00EF41E1"/>
    <w:rsid w:val="00EF61A6"/>
    <w:rsid w:val="00F027BD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0EE5"/>
    <w:rsid w:val="00F36F50"/>
    <w:rsid w:val="00F37780"/>
    <w:rsid w:val="00F4068B"/>
    <w:rsid w:val="00F41008"/>
    <w:rsid w:val="00F41F52"/>
    <w:rsid w:val="00F42B2C"/>
    <w:rsid w:val="00F430F3"/>
    <w:rsid w:val="00F451B7"/>
    <w:rsid w:val="00F454C5"/>
    <w:rsid w:val="00F4718E"/>
    <w:rsid w:val="00F507AF"/>
    <w:rsid w:val="00F514E6"/>
    <w:rsid w:val="00F52B28"/>
    <w:rsid w:val="00F53AF8"/>
    <w:rsid w:val="00F543BA"/>
    <w:rsid w:val="00F5640C"/>
    <w:rsid w:val="00F57D03"/>
    <w:rsid w:val="00F62431"/>
    <w:rsid w:val="00F62D15"/>
    <w:rsid w:val="00F63783"/>
    <w:rsid w:val="00F65952"/>
    <w:rsid w:val="00F66217"/>
    <w:rsid w:val="00F67834"/>
    <w:rsid w:val="00F67BDE"/>
    <w:rsid w:val="00F67E09"/>
    <w:rsid w:val="00F70BD3"/>
    <w:rsid w:val="00F72D68"/>
    <w:rsid w:val="00F74D88"/>
    <w:rsid w:val="00F75806"/>
    <w:rsid w:val="00F764C6"/>
    <w:rsid w:val="00F76C77"/>
    <w:rsid w:val="00F773BC"/>
    <w:rsid w:val="00F7789B"/>
    <w:rsid w:val="00F77A7D"/>
    <w:rsid w:val="00F81DF1"/>
    <w:rsid w:val="00F84654"/>
    <w:rsid w:val="00F84CB9"/>
    <w:rsid w:val="00F90DA5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65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5A3"/>
    <w:pPr>
      <w:keepNext/>
      <w:keepLines/>
      <w:jc w:val="center"/>
      <w:outlineLvl w:val="0"/>
    </w:pPr>
    <w:rPr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45A3"/>
    <w:pPr>
      <w:keepNext/>
      <w:keepLines/>
      <w:jc w:val="center"/>
      <w:outlineLvl w:val="1"/>
    </w:pPr>
    <w:rPr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145A3"/>
    <w:pPr>
      <w:keepNext/>
      <w:keepLines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145A3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145A3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145A3"/>
    <w:rPr>
      <w:rFonts w:ascii="Times New Roman" w:hAnsi="Times New Roman" w:cs="Times New Roman"/>
      <w:b/>
      <w:bCs/>
      <w:sz w:val="24"/>
    </w:rPr>
  </w:style>
  <w:style w:type="paragraph" w:customStyle="1" w:styleId="Stil1">
    <w:name w:val="Stil1"/>
    <w:basedOn w:val="Normal"/>
    <w:next w:val="Normal"/>
    <w:uiPriority w:val="99"/>
    <w:rsid w:val="00AB65DF"/>
    <w:pPr>
      <w:jc w:val="center"/>
    </w:pPr>
    <w:rPr>
      <w:b/>
      <w:sz w:val="40"/>
      <w:szCs w:val="22"/>
    </w:rPr>
  </w:style>
  <w:style w:type="paragraph" w:customStyle="1" w:styleId="Stil2">
    <w:name w:val="Stil2"/>
    <w:basedOn w:val="Normal"/>
    <w:next w:val="Normal"/>
    <w:uiPriority w:val="99"/>
    <w:rsid w:val="00AB65DF"/>
    <w:pPr>
      <w:spacing w:after="200" w:line="276" w:lineRule="auto"/>
      <w:jc w:val="center"/>
    </w:pPr>
    <w:rPr>
      <w:b/>
      <w:sz w:val="28"/>
      <w:szCs w:val="22"/>
    </w:rPr>
  </w:style>
  <w:style w:type="paragraph" w:styleId="ListParagraph">
    <w:name w:val="List Paragraph"/>
    <w:basedOn w:val="Normal"/>
    <w:uiPriority w:val="99"/>
    <w:qFormat/>
    <w:rsid w:val="008C74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266</Words>
  <Characters>1517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</dc:title>
  <dc:subject/>
  <dc:creator>Asus</dc:creator>
  <cp:keywords/>
  <dc:description/>
  <cp:lastModifiedBy>YAKAMOZ</cp:lastModifiedBy>
  <cp:revision>3</cp:revision>
  <cp:lastPrinted>2024-05-28T10:32:00Z</cp:lastPrinted>
  <dcterms:created xsi:type="dcterms:W3CDTF">2025-05-14T06:20:00Z</dcterms:created>
  <dcterms:modified xsi:type="dcterms:W3CDTF">2025-05-14T06:21:00Z</dcterms:modified>
</cp:coreProperties>
</file>